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ED49B" w14:textId="77777777" w:rsidR="00000000" w:rsidRDefault="005F715A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399F36A5" w14:textId="77777777" w:rsidR="00000000" w:rsidRDefault="005F715A">
      <w:pPr>
        <w:jc w:val="both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2C0026D8" w14:textId="77777777" w:rsidR="00000000" w:rsidRDefault="005F715A">
      <w:pPr>
        <w:rPr>
          <w:sz w:val="16"/>
        </w:rPr>
      </w:pPr>
    </w:p>
    <w:p w14:paraId="1CDEEA36" w14:textId="77777777" w:rsidR="00000000" w:rsidRDefault="005F715A">
      <w:pPr>
        <w:rPr>
          <w:sz w:val="36"/>
        </w:rPr>
      </w:pPr>
      <w:r>
        <w:rPr>
          <w:sz w:val="36"/>
        </w:rPr>
        <w:t>KISS MY LIPS</w:t>
      </w:r>
    </w:p>
    <w:p w14:paraId="2ECBE6DF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Intermediate, 4 wall line dance (64 counts, 3 tag</w:t>
      </w:r>
      <w:r>
        <w:rPr>
          <w:rFonts w:ascii="Arial" w:hAnsi="Arial" w:cs="Arial"/>
          <w:sz w:val="20"/>
        </w:rPr>
        <w:t>s + 1 restart*)</w:t>
      </w:r>
    </w:p>
    <w:p w14:paraId="5F64B6E7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Choreographer: Diana Dawson (Scotland)</w:t>
      </w:r>
    </w:p>
    <w:p w14:paraId="35C9971B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Music: Here’s To You &amp; I by The McClymonts  (124bpm, 16 count intro)</w:t>
      </w:r>
    </w:p>
    <w:p w14:paraId="11B6C2D3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Album: Here’s To You &amp; I. Track available to download from Amazon &amp; iTunes</w:t>
      </w:r>
    </w:p>
    <w:p w14:paraId="2B5CCE3A" w14:textId="77777777" w:rsidR="00000000" w:rsidRDefault="005F715A">
      <w:pPr>
        <w:rPr>
          <w:rFonts w:ascii="Arial" w:hAnsi="Arial" w:cs="Arial"/>
          <w:sz w:val="20"/>
        </w:rPr>
      </w:pPr>
    </w:p>
    <w:p w14:paraId="22605C0B" w14:textId="77777777" w:rsidR="00000000" w:rsidRDefault="005F715A">
      <w:pPr>
        <w:pStyle w:val="Heading3"/>
        <w:rPr>
          <w:sz w:val="20"/>
        </w:rPr>
      </w:pPr>
      <w:r>
        <w:rPr>
          <w:sz w:val="20"/>
        </w:rPr>
        <w:t>Heel Switches, Rock forward, Coaster step, Step, Scuff</w:t>
      </w:r>
    </w:p>
    <w:p w14:paraId="65B7C4B8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&amp;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Dig Right heel forward. Step Right beside Left</w:t>
      </w:r>
    </w:p>
    <w:p w14:paraId="5602C5EC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2&amp;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Dig Left heel forward. Step Left beside Right</w:t>
      </w:r>
    </w:p>
    <w:p w14:paraId="436FCAF9" w14:textId="77777777" w:rsidR="00000000" w:rsidRDefault="005F715A">
      <w:pPr>
        <w:numPr>
          <w:ilvl w:val="1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Rock forward on Right. Recover back onto Left</w:t>
      </w:r>
    </w:p>
    <w:p w14:paraId="32CA7CF0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5&amp;6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Step back on Right. Step Left beside Left. Step forward on Right</w:t>
      </w:r>
    </w:p>
    <w:p w14:paraId="1D27CBCC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7-8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Step forward on Left. Scuff Right f</w:t>
      </w:r>
      <w:r>
        <w:rPr>
          <w:rFonts w:ascii="Arial" w:hAnsi="Arial" w:cs="Arial"/>
          <w:sz w:val="20"/>
        </w:rPr>
        <w:t>oot forward</w:t>
      </w:r>
    </w:p>
    <w:p w14:paraId="1AC204F6" w14:textId="77777777" w:rsidR="00000000" w:rsidRDefault="005F715A">
      <w:pPr>
        <w:rPr>
          <w:rFonts w:ascii="Arial" w:hAnsi="Arial" w:cs="Arial"/>
          <w:sz w:val="20"/>
        </w:rPr>
      </w:pPr>
    </w:p>
    <w:p w14:paraId="20451F85" w14:textId="77777777" w:rsidR="00000000" w:rsidRDefault="005F715A">
      <w:pPr>
        <w:pStyle w:val="Heading3"/>
        <w:rPr>
          <w:sz w:val="20"/>
        </w:rPr>
      </w:pPr>
      <w:r>
        <w:rPr>
          <w:sz w:val="20"/>
        </w:rPr>
        <w:t>Right Cross, Side, Sailor Step, Left Cross, Side, Sailor Step</w:t>
      </w:r>
    </w:p>
    <w:p w14:paraId="16D6F61A" w14:textId="77777777" w:rsidR="00000000" w:rsidRDefault="005F715A">
      <w:pPr>
        <w:numPr>
          <w:ilvl w:val="1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Cross Right over Left. Step Left To Left Side</w:t>
      </w:r>
    </w:p>
    <w:p w14:paraId="4FAC138B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3&amp;4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Step Right behind left. Step Left to Left side. Step Right to Right side</w:t>
      </w:r>
    </w:p>
    <w:p w14:paraId="17769C02" w14:textId="77777777" w:rsidR="00000000" w:rsidRDefault="005F715A">
      <w:pPr>
        <w:numPr>
          <w:ilvl w:val="1"/>
          <w:numId w:val="1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Cross Left over Right. Step Right to Right side.</w:t>
      </w:r>
    </w:p>
    <w:p w14:paraId="3C4BAA68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7&amp;8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Ste</w:t>
      </w:r>
      <w:r>
        <w:rPr>
          <w:rFonts w:ascii="Arial" w:hAnsi="Arial" w:cs="Arial"/>
          <w:sz w:val="20"/>
        </w:rPr>
        <w:t>p Left behind Right. Step Right to Right side. Step Left to Left side</w:t>
      </w:r>
    </w:p>
    <w:p w14:paraId="3DD51BAB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(Dance ends here on Wall 8 facing front)</w:t>
      </w:r>
    </w:p>
    <w:p w14:paraId="33933854" w14:textId="77777777" w:rsidR="00000000" w:rsidRDefault="005F715A">
      <w:pPr>
        <w:rPr>
          <w:rFonts w:ascii="Arial" w:hAnsi="Arial" w:cs="Arial"/>
          <w:sz w:val="20"/>
        </w:rPr>
      </w:pPr>
    </w:p>
    <w:p w14:paraId="31E4B3C0" w14:textId="77777777" w:rsidR="00000000" w:rsidRDefault="005F715A">
      <w:pPr>
        <w:pStyle w:val="Heading3"/>
        <w:rPr>
          <w:sz w:val="20"/>
        </w:rPr>
      </w:pPr>
      <w:r>
        <w:rPr>
          <w:sz w:val="20"/>
        </w:rPr>
        <w:t>Cross, Quarter turn Right, Coaster step, Step forward, Pivot Half turn Right, Shuffle forward</w:t>
      </w:r>
    </w:p>
    <w:p w14:paraId="2DD0A04C" w14:textId="77777777" w:rsidR="00000000" w:rsidRDefault="005F715A">
      <w:pPr>
        <w:numPr>
          <w:ilvl w:val="1"/>
          <w:numId w:val="1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Cross Right over Left, Quarter turn Right stepping</w:t>
      </w:r>
      <w:r>
        <w:rPr>
          <w:rFonts w:ascii="Arial" w:hAnsi="Arial" w:cs="Arial"/>
          <w:sz w:val="20"/>
        </w:rPr>
        <w:t xml:space="preserve"> back on Left (facing 3 o’clock)</w:t>
      </w:r>
    </w:p>
    <w:p w14:paraId="37A24B64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3&amp;4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Step back on Right. Step Left beside Right. Step forward on Right</w:t>
      </w:r>
    </w:p>
    <w:p w14:paraId="6833159D" w14:textId="77777777" w:rsidR="00000000" w:rsidRDefault="005F715A">
      <w:pPr>
        <w:numPr>
          <w:ilvl w:val="1"/>
          <w:numId w:val="1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forward on Left. Pivot Half turn Right (facing 9 o’clock)</w:t>
      </w:r>
    </w:p>
    <w:p w14:paraId="0AD12385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7&amp;8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Shuffle forward stepping Left, Right, Left</w:t>
      </w:r>
    </w:p>
    <w:p w14:paraId="144C65FC" w14:textId="77777777" w:rsidR="00000000" w:rsidRDefault="005F715A">
      <w:pPr>
        <w:rPr>
          <w:rFonts w:ascii="Arial" w:hAnsi="Arial" w:cs="Arial"/>
          <w:sz w:val="20"/>
        </w:rPr>
      </w:pPr>
    </w:p>
    <w:p w14:paraId="51F11EA8" w14:textId="77777777" w:rsidR="00000000" w:rsidRDefault="005F715A">
      <w:pPr>
        <w:pStyle w:val="Heading3"/>
        <w:rPr>
          <w:sz w:val="20"/>
        </w:rPr>
      </w:pPr>
      <w:r>
        <w:rPr>
          <w:sz w:val="20"/>
        </w:rPr>
        <w:t xml:space="preserve">Step, Hold, &amp; Step, Scuff, Cross, Back, </w:t>
      </w:r>
      <w:r>
        <w:rPr>
          <w:sz w:val="20"/>
        </w:rPr>
        <w:t>Quarter turn Left Side, Drag/Touch</w:t>
      </w:r>
    </w:p>
    <w:p w14:paraId="2A31F005" w14:textId="77777777" w:rsidR="00000000" w:rsidRDefault="005F715A">
      <w:pPr>
        <w:numPr>
          <w:ilvl w:val="1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forward on Right, Hold.</w:t>
      </w:r>
    </w:p>
    <w:p w14:paraId="58D1B340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&amp;3-4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Step Left beside Right. Step forward on Right. Scuff Left foot forward</w:t>
      </w:r>
    </w:p>
    <w:p w14:paraId="7FD68A5E" w14:textId="77777777" w:rsidR="00000000" w:rsidRDefault="005F715A">
      <w:pPr>
        <w:numPr>
          <w:ilvl w:val="1"/>
          <w:numId w:val="1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Cross Left over Right. Step back on Right </w:t>
      </w:r>
    </w:p>
    <w:p w14:paraId="64873C78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7&amp;8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Quarter turn Left with long step to left side. Drag Right up to tou</w:t>
      </w:r>
      <w:r>
        <w:rPr>
          <w:rFonts w:ascii="Arial" w:hAnsi="Arial" w:cs="Arial"/>
          <w:sz w:val="20"/>
        </w:rPr>
        <w:t>ch beside Left.</w:t>
      </w:r>
    </w:p>
    <w:p w14:paraId="3327BF68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(facing 6 o’clock)</w:t>
      </w:r>
    </w:p>
    <w:p w14:paraId="16E6BD45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*RESTART here on Wall 3, facing 12 o’clock</w:t>
      </w:r>
    </w:p>
    <w:p w14:paraId="2CF7B44B" w14:textId="77777777" w:rsidR="00000000" w:rsidRDefault="005F715A">
      <w:pPr>
        <w:rPr>
          <w:rFonts w:ascii="Arial" w:hAnsi="Arial" w:cs="Arial"/>
          <w:sz w:val="20"/>
        </w:rPr>
      </w:pPr>
    </w:p>
    <w:p w14:paraId="35CC6BE0" w14:textId="77777777" w:rsidR="00000000" w:rsidRDefault="005F715A">
      <w:pPr>
        <w:pStyle w:val="Heading3"/>
        <w:rPr>
          <w:sz w:val="20"/>
          <w:u w:val="none"/>
        </w:rPr>
      </w:pPr>
      <w:r>
        <w:rPr>
          <w:sz w:val="20"/>
        </w:rPr>
        <w:t>Right Chasse, Rock back, Left side, Touch, Right side, Touch</w:t>
      </w:r>
    </w:p>
    <w:p w14:paraId="7E5346EA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1&amp;2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Step Right to Right side. Step Left beside Right. Step Right to Right side</w:t>
      </w:r>
    </w:p>
    <w:p w14:paraId="5BD47757" w14:textId="77777777" w:rsidR="00000000" w:rsidRDefault="005F715A">
      <w:pPr>
        <w:numPr>
          <w:ilvl w:val="1"/>
          <w:numId w:val="1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Rock back on Left. Recover onto Ri</w:t>
      </w:r>
      <w:r>
        <w:rPr>
          <w:rFonts w:ascii="Arial" w:hAnsi="Arial" w:cs="Arial"/>
          <w:sz w:val="20"/>
        </w:rPr>
        <w:t>ght</w:t>
      </w:r>
    </w:p>
    <w:p w14:paraId="00F33A06" w14:textId="77777777" w:rsidR="00000000" w:rsidRDefault="005F715A">
      <w:pPr>
        <w:numPr>
          <w:ilvl w:val="1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Left to Left side. Touch Right beside Left</w:t>
      </w:r>
    </w:p>
    <w:p w14:paraId="0E059D7F" w14:textId="77777777" w:rsidR="00000000" w:rsidRDefault="005F715A">
      <w:pPr>
        <w:numPr>
          <w:ilvl w:val="1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Right to Right Side. Touch Left beside Right</w:t>
      </w:r>
    </w:p>
    <w:p w14:paraId="0877D627" w14:textId="77777777" w:rsidR="00000000" w:rsidRDefault="005F715A">
      <w:pPr>
        <w:rPr>
          <w:rFonts w:ascii="Arial" w:hAnsi="Arial" w:cs="Arial"/>
          <w:sz w:val="20"/>
        </w:rPr>
      </w:pPr>
    </w:p>
    <w:p w14:paraId="785F39F1" w14:textId="77777777" w:rsidR="00000000" w:rsidRDefault="005F715A">
      <w:pPr>
        <w:pStyle w:val="Heading3"/>
        <w:rPr>
          <w:sz w:val="20"/>
        </w:rPr>
      </w:pPr>
      <w:r>
        <w:rPr>
          <w:sz w:val="20"/>
        </w:rPr>
        <w:t>Left Chasse, Rock back, Step, Pivot Half turn Left, Step, Pivot Quarter turn Left</w:t>
      </w:r>
    </w:p>
    <w:p w14:paraId="783EDBB4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1&amp;2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Step Left to Left side. Step Right beside Left. Step Left to Left </w:t>
      </w:r>
      <w:r>
        <w:rPr>
          <w:rFonts w:ascii="Arial" w:hAnsi="Arial" w:cs="Arial"/>
          <w:sz w:val="20"/>
        </w:rPr>
        <w:t>side</w:t>
      </w:r>
    </w:p>
    <w:p w14:paraId="1E7F8872" w14:textId="77777777" w:rsidR="00000000" w:rsidRDefault="005F715A">
      <w:pPr>
        <w:numPr>
          <w:ilvl w:val="1"/>
          <w:numId w:val="2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Rock back on Right. Recover onto Left.</w:t>
      </w:r>
    </w:p>
    <w:p w14:paraId="1DA2413A" w14:textId="77777777" w:rsidR="00000000" w:rsidRDefault="005F715A">
      <w:pPr>
        <w:numPr>
          <w:ilvl w:val="1"/>
          <w:numId w:val="2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forward on Right. Pivot half turn Left.  (facing 12 o’clock)</w:t>
      </w:r>
    </w:p>
    <w:p w14:paraId="74AD104E" w14:textId="77777777" w:rsidR="00000000" w:rsidRDefault="005F715A">
      <w:pPr>
        <w:numPr>
          <w:ilvl w:val="1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forward on Right. Pivot Quarter turn Left  (facing 9 o’clock)</w:t>
      </w:r>
    </w:p>
    <w:p w14:paraId="2E57700E" w14:textId="77777777" w:rsidR="00000000" w:rsidRDefault="005F715A">
      <w:pPr>
        <w:rPr>
          <w:rFonts w:ascii="Arial" w:hAnsi="Arial" w:cs="Arial"/>
          <w:sz w:val="20"/>
        </w:rPr>
      </w:pPr>
    </w:p>
    <w:p w14:paraId="6B729C54" w14:textId="77777777" w:rsidR="00000000" w:rsidRDefault="005F715A">
      <w:pPr>
        <w:pStyle w:val="Heading3"/>
        <w:rPr>
          <w:sz w:val="20"/>
        </w:rPr>
      </w:pPr>
      <w:r>
        <w:rPr>
          <w:sz w:val="20"/>
        </w:rPr>
        <w:t xml:space="preserve">Right Cross, Point, Left Cross, Point, Rock forward, Shuffle Half turn Right </w:t>
      </w:r>
    </w:p>
    <w:p w14:paraId="26E43B27" w14:textId="77777777" w:rsidR="00000000" w:rsidRDefault="005F715A">
      <w:pPr>
        <w:numPr>
          <w:ilvl w:val="1"/>
          <w:numId w:val="2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Cross Right over Left. Point Left to Left side</w:t>
      </w:r>
    </w:p>
    <w:p w14:paraId="1CBE0BBB" w14:textId="77777777" w:rsidR="00000000" w:rsidRDefault="005F715A">
      <w:pPr>
        <w:numPr>
          <w:ilvl w:val="1"/>
          <w:numId w:val="2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Cross Left over Right. Point Right to Right side</w:t>
      </w:r>
    </w:p>
    <w:p w14:paraId="41D4C021" w14:textId="77777777" w:rsidR="00000000" w:rsidRDefault="005F715A">
      <w:pPr>
        <w:numPr>
          <w:ilvl w:val="1"/>
          <w:numId w:val="2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Rock forward on Right. Recover onto Left</w:t>
      </w:r>
    </w:p>
    <w:p w14:paraId="19DB7880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7&amp;8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Shuffle Half turn Right, stepping Right, Left, Right (facing 3 o’clock)</w:t>
      </w:r>
    </w:p>
    <w:p w14:paraId="13AA770E" w14:textId="77777777" w:rsidR="00000000" w:rsidRDefault="005F715A">
      <w:pPr>
        <w:rPr>
          <w:rFonts w:ascii="Arial" w:hAnsi="Arial" w:cs="Arial"/>
          <w:sz w:val="20"/>
        </w:rPr>
      </w:pPr>
    </w:p>
    <w:p w14:paraId="0DA6228A" w14:textId="77777777" w:rsidR="00000000" w:rsidRDefault="005F715A">
      <w:pPr>
        <w:pStyle w:val="Heading3"/>
        <w:rPr>
          <w:sz w:val="20"/>
        </w:rPr>
      </w:pPr>
      <w:r>
        <w:rPr>
          <w:sz w:val="20"/>
        </w:rPr>
        <w:t>Shuffle Half turn Right, Rock back, Jazzb</w:t>
      </w:r>
      <w:r>
        <w:rPr>
          <w:sz w:val="20"/>
        </w:rPr>
        <w:t>ox</w:t>
      </w:r>
    </w:p>
    <w:p w14:paraId="3987C26E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1&amp;2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Shuffle Half turn Right, stepping Left, Right, Left (facing 9 o’clock)</w:t>
      </w:r>
    </w:p>
    <w:p w14:paraId="283AB594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(the two turning shuffles can be replaced with two shuffles back as an easier option)</w:t>
      </w:r>
    </w:p>
    <w:p w14:paraId="6F54AA68" w14:textId="77777777" w:rsidR="00000000" w:rsidRDefault="005F715A">
      <w:pPr>
        <w:numPr>
          <w:ilvl w:val="1"/>
          <w:numId w:val="2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Rock back on Right. Recover onto Left</w:t>
      </w:r>
    </w:p>
    <w:p w14:paraId="1E1A481A" w14:textId="77777777" w:rsidR="00000000" w:rsidRDefault="005F715A">
      <w:pPr>
        <w:numPr>
          <w:ilvl w:val="1"/>
          <w:numId w:val="2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Cross Right over Left. Step back on Left.</w:t>
      </w:r>
    </w:p>
    <w:p w14:paraId="714CCBB5" w14:textId="77777777" w:rsidR="00000000" w:rsidRDefault="005F715A">
      <w:pPr>
        <w:numPr>
          <w:ilvl w:val="1"/>
          <w:numId w:val="2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Step Right </w:t>
      </w:r>
      <w:r>
        <w:rPr>
          <w:rFonts w:ascii="Arial" w:hAnsi="Arial" w:cs="Arial"/>
          <w:sz w:val="20"/>
        </w:rPr>
        <w:t>to Right side. Step left beside Right</w:t>
      </w:r>
    </w:p>
    <w:p w14:paraId="2A2FDCC9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Begin again</w:t>
      </w:r>
    </w:p>
    <w:p w14:paraId="0935D294" w14:textId="77777777" w:rsidR="00000000" w:rsidRDefault="005F71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TAGS –End of Wall 1 (facing 9 o’clock);  Wall 4 (facing 9 o’clock) and Wall 6 (facing 3 o’clock)</w:t>
      </w:r>
    </w:p>
    <w:p w14:paraId="70DC3D26" w14:textId="77777777" w:rsidR="00000000" w:rsidRDefault="005F715A">
      <w:pPr>
        <w:pStyle w:val="Heading3"/>
        <w:rPr>
          <w:sz w:val="20"/>
        </w:rPr>
      </w:pPr>
      <w:r>
        <w:rPr>
          <w:sz w:val="20"/>
        </w:rPr>
        <w:t>Jazzbox</w:t>
      </w:r>
    </w:p>
    <w:p w14:paraId="4C22BC49" w14:textId="77777777" w:rsidR="00000000" w:rsidRDefault="005F715A">
      <w:pPr>
        <w:numPr>
          <w:ilvl w:val="3"/>
          <w:numId w:val="3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Cross Right over Left. Step back on Left. Step Right to Right side. Step left beside Right</w:t>
      </w:r>
    </w:p>
    <w:p w14:paraId="6B9E227F" w14:textId="77777777" w:rsidR="005F715A" w:rsidRDefault="005F715A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 </w:t>
      </w:r>
    </w:p>
    <w:sectPr w:rsidR="005F715A">
      <w:pgSz w:w="11906" w:h="16838"/>
      <w:pgMar w:top="54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E04"/>
    <w:multiLevelType w:val="multilevel"/>
    <w:tmpl w:val="60D8ADD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0ED34FF"/>
    <w:multiLevelType w:val="multilevel"/>
    <w:tmpl w:val="C0E2134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F660DD"/>
    <w:multiLevelType w:val="multilevel"/>
    <w:tmpl w:val="AFA613AA"/>
    <w:lvl w:ilvl="0">
      <w:start w:val="1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4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4E0625"/>
    <w:multiLevelType w:val="multilevel"/>
    <w:tmpl w:val="AE2A161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6977B4D"/>
    <w:multiLevelType w:val="multilevel"/>
    <w:tmpl w:val="2522FE1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6CA1E96"/>
    <w:multiLevelType w:val="multilevel"/>
    <w:tmpl w:val="46D4B24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A1C170C"/>
    <w:multiLevelType w:val="multilevel"/>
    <w:tmpl w:val="AA06480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C9E2F80"/>
    <w:multiLevelType w:val="multilevel"/>
    <w:tmpl w:val="10FAB056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CD33CFF"/>
    <w:multiLevelType w:val="multilevel"/>
    <w:tmpl w:val="7E9E17D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DA8257A"/>
    <w:multiLevelType w:val="multilevel"/>
    <w:tmpl w:val="D750B51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2F85C3C"/>
    <w:multiLevelType w:val="multilevel"/>
    <w:tmpl w:val="82B4CF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C62317"/>
    <w:multiLevelType w:val="multilevel"/>
    <w:tmpl w:val="BD60A7F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AD8045E"/>
    <w:multiLevelType w:val="multilevel"/>
    <w:tmpl w:val="89E0C64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B193AFD"/>
    <w:multiLevelType w:val="multilevel"/>
    <w:tmpl w:val="6DE8CEB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BD978D4"/>
    <w:multiLevelType w:val="multilevel"/>
    <w:tmpl w:val="4FC46FC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0812168"/>
    <w:multiLevelType w:val="multilevel"/>
    <w:tmpl w:val="89F29A4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645501F"/>
    <w:multiLevelType w:val="multilevel"/>
    <w:tmpl w:val="127A43C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2CE330C9"/>
    <w:multiLevelType w:val="multilevel"/>
    <w:tmpl w:val="7CCC232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733DDE"/>
    <w:multiLevelType w:val="multilevel"/>
    <w:tmpl w:val="637CF3E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B52AEB"/>
    <w:multiLevelType w:val="multilevel"/>
    <w:tmpl w:val="8F46E8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D7130E0"/>
    <w:multiLevelType w:val="multilevel"/>
    <w:tmpl w:val="8F6A37E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1492A23"/>
    <w:multiLevelType w:val="multilevel"/>
    <w:tmpl w:val="7D68827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51F5028"/>
    <w:multiLevelType w:val="multilevel"/>
    <w:tmpl w:val="AE3487D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7466894"/>
    <w:multiLevelType w:val="multilevel"/>
    <w:tmpl w:val="840EA86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9E43E9F"/>
    <w:multiLevelType w:val="multilevel"/>
    <w:tmpl w:val="2C26149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F41034A"/>
    <w:multiLevelType w:val="multilevel"/>
    <w:tmpl w:val="C7A2470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1653DD0"/>
    <w:multiLevelType w:val="multilevel"/>
    <w:tmpl w:val="4970AAD4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1F36029"/>
    <w:multiLevelType w:val="multilevel"/>
    <w:tmpl w:val="C03E911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7424F5"/>
    <w:multiLevelType w:val="multilevel"/>
    <w:tmpl w:val="E374701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58C0003"/>
    <w:multiLevelType w:val="multilevel"/>
    <w:tmpl w:val="667E536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75A2592"/>
    <w:multiLevelType w:val="multilevel"/>
    <w:tmpl w:val="33AEF4D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C4B3CB8"/>
    <w:multiLevelType w:val="multilevel"/>
    <w:tmpl w:val="5A8875C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DC55F3A"/>
    <w:multiLevelType w:val="multilevel"/>
    <w:tmpl w:val="078C07A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F7E16E7"/>
    <w:multiLevelType w:val="multilevel"/>
    <w:tmpl w:val="8320D6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28"/>
  </w:num>
  <w:num w:numId="5">
    <w:abstractNumId w:val="23"/>
  </w:num>
  <w:num w:numId="6">
    <w:abstractNumId w:val="4"/>
  </w:num>
  <w:num w:numId="7">
    <w:abstractNumId w:val="3"/>
  </w:num>
  <w:num w:numId="8">
    <w:abstractNumId w:val="30"/>
  </w:num>
  <w:num w:numId="9">
    <w:abstractNumId w:val="18"/>
  </w:num>
  <w:num w:numId="10">
    <w:abstractNumId w:val="20"/>
  </w:num>
  <w:num w:numId="11">
    <w:abstractNumId w:val="12"/>
  </w:num>
  <w:num w:numId="12">
    <w:abstractNumId w:val="21"/>
  </w:num>
  <w:num w:numId="13">
    <w:abstractNumId w:val="22"/>
  </w:num>
  <w:num w:numId="14">
    <w:abstractNumId w:val="6"/>
  </w:num>
  <w:num w:numId="15">
    <w:abstractNumId w:val="15"/>
  </w:num>
  <w:num w:numId="16">
    <w:abstractNumId w:val="8"/>
  </w:num>
  <w:num w:numId="17">
    <w:abstractNumId w:val="32"/>
  </w:num>
  <w:num w:numId="18">
    <w:abstractNumId w:val="31"/>
  </w:num>
  <w:num w:numId="19">
    <w:abstractNumId w:val="24"/>
  </w:num>
  <w:num w:numId="20">
    <w:abstractNumId w:val="9"/>
  </w:num>
  <w:num w:numId="21">
    <w:abstractNumId w:val="5"/>
  </w:num>
  <w:num w:numId="22">
    <w:abstractNumId w:val="26"/>
  </w:num>
  <w:num w:numId="23">
    <w:abstractNumId w:val="13"/>
  </w:num>
  <w:num w:numId="24">
    <w:abstractNumId w:val="1"/>
  </w:num>
  <w:num w:numId="25">
    <w:abstractNumId w:val="29"/>
  </w:num>
  <w:num w:numId="26">
    <w:abstractNumId w:val="14"/>
  </w:num>
  <w:num w:numId="27">
    <w:abstractNumId w:val="25"/>
  </w:num>
  <w:num w:numId="28">
    <w:abstractNumId w:val="17"/>
  </w:num>
  <w:num w:numId="29">
    <w:abstractNumId w:val="7"/>
  </w:num>
  <w:num w:numId="30">
    <w:abstractNumId w:val="19"/>
  </w:num>
  <w:num w:numId="31">
    <w:abstractNumId w:val="2"/>
  </w:num>
  <w:num w:numId="32">
    <w:abstractNumId w:val="33"/>
  </w:num>
  <w:num w:numId="33">
    <w:abstractNumId w:val="10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C4"/>
    <w:rsid w:val="005F715A"/>
    <w:rsid w:val="008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90965"/>
  <w15:chartTrackingRefBased/>
  <w15:docId w15:val="{976CF9A1-0F2A-443E-8CB1-E0380309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color w:val="FF0000"/>
      <w:sz w:val="3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step">
    <w:name w:val="step"/>
    <w:basedOn w:val="DefaultParagraphFont"/>
  </w:style>
  <w:style w:type="character" w:customStyle="1" w:styleId="desc">
    <w:name w:val="desc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Header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Header 2014.dot</Template>
  <TotalTime>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3314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2015-08-29T10:49:00Z</cp:lastPrinted>
  <dcterms:created xsi:type="dcterms:W3CDTF">2020-11-02T11:17:00Z</dcterms:created>
  <dcterms:modified xsi:type="dcterms:W3CDTF">2020-11-02T11:17:00Z</dcterms:modified>
</cp:coreProperties>
</file>