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9C57AA" w14:textId="77777777" w:rsidR="00000000" w:rsidRDefault="003473B6">
      <w:pPr>
        <w:pStyle w:val="Heading1"/>
        <w:rPr>
          <w:rFonts w:ascii="Kristen ITC" w:hAnsi="Kristen ITC"/>
          <w:color w:val="4D4D4D"/>
          <w:sz w:val="44"/>
        </w:rPr>
      </w:pPr>
      <w:r>
        <w:rPr>
          <w:rFonts w:ascii="Kristen ITC" w:hAnsi="Kristen ITC"/>
          <w:color w:val="4D4D4D"/>
          <w:sz w:val="44"/>
        </w:rPr>
        <w:t>Line Dancing with Diana Dawson</w:t>
      </w:r>
    </w:p>
    <w:p w14:paraId="2CDC1077" w14:textId="77777777" w:rsidR="00000000" w:rsidRDefault="003473B6">
      <w:hyperlink r:id="rId5" w:history="1">
        <w:r>
          <w:rPr>
            <w:rStyle w:val="Hyperlink"/>
            <w:rFonts w:ascii="Comic Sans MS" w:hAnsi="Comic Sans MS"/>
            <w:sz w:val="20"/>
          </w:rPr>
          <w:t>w</w:t>
        </w:r>
        <w:r>
          <w:rPr>
            <w:rStyle w:val="Hyperlink"/>
            <w:rFonts w:ascii="Comic Sans MS" w:hAnsi="Comic Sans MS"/>
            <w:sz w:val="20"/>
          </w:rPr>
          <w:t>w</w:t>
        </w:r>
        <w:r>
          <w:rPr>
            <w:rStyle w:val="Hyperlink"/>
            <w:rFonts w:ascii="Comic Sans MS" w:hAnsi="Comic Sans MS"/>
            <w:sz w:val="20"/>
          </w:rPr>
          <w:t>w.dianadawson.uk</w:t>
        </w:r>
      </w:hyperlink>
      <w:r>
        <w:t xml:space="preserve">   -    </w:t>
      </w:r>
      <w:hyperlink r:id="rId6" w:history="1">
        <w:r>
          <w:rPr>
            <w:rStyle w:val="Hyperlink"/>
            <w:rFonts w:ascii="Comic Sans MS" w:hAnsi="Comic Sans MS"/>
            <w:sz w:val="20"/>
          </w:rPr>
          <w:t>dianadawson@btinternet.com</w:t>
        </w:r>
      </w:hyperlink>
      <w:r>
        <w:t xml:space="preserve">  -    Tel:01896 756244</w:t>
      </w:r>
    </w:p>
    <w:p w14:paraId="11707AE0" w14:textId="77777777" w:rsidR="00000000" w:rsidRDefault="003473B6">
      <w:pPr>
        <w:rPr>
          <w:rFonts w:ascii="Comic Sans MS" w:hAnsi="Comic Sans MS"/>
          <w:sz w:val="20"/>
        </w:rPr>
      </w:pPr>
      <w:r>
        <w:t>_______________________________________________________</w:t>
      </w:r>
      <w:r>
        <w:t>_________</w:t>
      </w:r>
    </w:p>
    <w:p w14:paraId="2326AE75" w14:textId="77777777" w:rsidR="00000000" w:rsidRDefault="003473B6">
      <w:pPr>
        <w:pStyle w:val="Heading2"/>
      </w:pPr>
      <w:bookmarkStart w:id="0" w:name="OLE_LINK1"/>
      <w:r>
        <w:t>Come With Me Tonight</w:t>
      </w:r>
    </w:p>
    <w:p w14:paraId="1DFF7222" w14:textId="77777777" w:rsidR="00000000" w:rsidRDefault="003473B6">
      <w:pPr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4-wall, 64 counts easy intermediate line dance CW direction,  Choreographed by Diana Dawson (June 2013)</w:t>
      </w:r>
    </w:p>
    <w:p w14:paraId="6BCA3B98" w14:textId="77777777" w:rsidR="00000000" w:rsidRDefault="003473B6">
      <w:pPr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 xml:space="preserve">Choreographed to “Come With Me” by Ricky Martin (Single) available on </w:t>
      </w:r>
      <w:proofErr w:type="spellStart"/>
      <w:r>
        <w:rPr>
          <w:rFonts w:ascii="Comic Sans MS" w:hAnsi="Comic Sans MS"/>
          <w:sz w:val="18"/>
        </w:rPr>
        <w:t>iTunes</w:t>
      </w:r>
      <w:proofErr w:type="spellEnd"/>
      <w:r>
        <w:rPr>
          <w:rFonts w:ascii="Comic Sans MS" w:hAnsi="Comic Sans MS"/>
          <w:sz w:val="18"/>
        </w:rPr>
        <w:t xml:space="preserve"> and Amazon (125bpm) 16 count intro</w:t>
      </w:r>
    </w:p>
    <w:p w14:paraId="485D2DBB" w14:textId="77777777" w:rsidR="00000000" w:rsidRDefault="003473B6">
      <w:pPr>
        <w:rPr>
          <w:rFonts w:ascii="Comic Sans MS" w:hAnsi="Comic Sans MS"/>
          <w:sz w:val="16"/>
        </w:rPr>
      </w:pPr>
    </w:p>
    <w:p w14:paraId="39B02DFC" w14:textId="77777777" w:rsidR="00000000" w:rsidRDefault="003473B6">
      <w:pPr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 xml:space="preserve">Section </w:t>
      </w:r>
      <w:r>
        <w:rPr>
          <w:rFonts w:ascii="Comic Sans MS" w:hAnsi="Comic Sans MS"/>
          <w:sz w:val="18"/>
        </w:rPr>
        <w:t>1</w:t>
      </w:r>
      <w:r>
        <w:rPr>
          <w:rFonts w:ascii="Comic Sans MS" w:hAnsi="Comic Sans MS"/>
          <w:sz w:val="18"/>
        </w:rPr>
        <w:tab/>
        <w:t>WALK, WALK, ROCK &amp; CROSS, SIDE, TOGETHER, 1/4 TURN SHUFFLE</w:t>
      </w:r>
    </w:p>
    <w:p w14:paraId="36E0E83A" w14:textId="77777777" w:rsidR="00000000" w:rsidRDefault="003473B6">
      <w:pPr>
        <w:numPr>
          <w:ilvl w:val="1"/>
          <w:numId w:val="4"/>
        </w:numPr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Walk forward on right, walk forward on left</w:t>
      </w:r>
    </w:p>
    <w:p w14:paraId="6D39BE14" w14:textId="77777777" w:rsidR="00000000" w:rsidRDefault="003473B6">
      <w:pPr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3&amp;4</w:t>
      </w:r>
      <w:r>
        <w:rPr>
          <w:rFonts w:ascii="Comic Sans MS" w:hAnsi="Comic Sans MS"/>
          <w:sz w:val="18"/>
        </w:rPr>
        <w:tab/>
      </w:r>
      <w:r>
        <w:rPr>
          <w:rFonts w:ascii="Comic Sans MS" w:hAnsi="Comic Sans MS"/>
          <w:sz w:val="18"/>
        </w:rPr>
        <w:tab/>
        <w:t>Rock out to right side, recover onto left, cross step right over left</w:t>
      </w:r>
    </w:p>
    <w:p w14:paraId="5B3DEA45" w14:textId="77777777" w:rsidR="00000000" w:rsidRDefault="003473B6">
      <w:pPr>
        <w:numPr>
          <w:ilvl w:val="1"/>
          <w:numId w:val="5"/>
        </w:numPr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Step left to left side, step right beside left</w:t>
      </w:r>
    </w:p>
    <w:p w14:paraId="71512D35" w14:textId="77777777" w:rsidR="00000000" w:rsidRDefault="003473B6">
      <w:pPr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7&amp;8</w:t>
      </w:r>
      <w:r>
        <w:rPr>
          <w:rFonts w:ascii="Comic Sans MS" w:hAnsi="Comic Sans MS"/>
          <w:sz w:val="18"/>
        </w:rPr>
        <w:tab/>
      </w:r>
      <w:r>
        <w:rPr>
          <w:rFonts w:ascii="Comic Sans MS" w:hAnsi="Comic Sans MS"/>
          <w:sz w:val="18"/>
        </w:rPr>
        <w:tab/>
        <w:t>1/4 turn left stepping f</w:t>
      </w:r>
      <w:r>
        <w:rPr>
          <w:rFonts w:ascii="Comic Sans MS" w:hAnsi="Comic Sans MS"/>
          <w:sz w:val="18"/>
        </w:rPr>
        <w:t xml:space="preserve">orward on left, step right beside left, step forward on left </w:t>
      </w:r>
      <w:r>
        <w:rPr>
          <w:rFonts w:ascii="Comic Sans MS" w:hAnsi="Comic Sans MS"/>
          <w:sz w:val="18"/>
        </w:rPr>
        <w:tab/>
        <w:t xml:space="preserve"> [9.00]</w:t>
      </w:r>
    </w:p>
    <w:p w14:paraId="524049C8" w14:textId="77777777" w:rsidR="00000000" w:rsidRDefault="003473B6">
      <w:pPr>
        <w:rPr>
          <w:rFonts w:ascii="Comic Sans MS" w:hAnsi="Comic Sans MS"/>
          <w:sz w:val="16"/>
        </w:rPr>
      </w:pPr>
    </w:p>
    <w:p w14:paraId="075B5D7E" w14:textId="77777777" w:rsidR="00000000" w:rsidRDefault="003473B6">
      <w:pPr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Section 2</w:t>
      </w:r>
      <w:r>
        <w:rPr>
          <w:rFonts w:ascii="Comic Sans MS" w:hAnsi="Comic Sans MS"/>
          <w:sz w:val="18"/>
        </w:rPr>
        <w:tab/>
        <w:t>STEP, PIVOT 1/2 TURN, SHUFFLE FORWARD, LEFT SIDE MAMBO, RIGHT SIDE MAMBO</w:t>
      </w:r>
    </w:p>
    <w:p w14:paraId="571E6A76" w14:textId="77777777" w:rsidR="00000000" w:rsidRDefault="003473B6">
      <w:pPr>
        <w:numPr>
          <w:ilvl w:val="1"/>
          <w:numId w:val="6"/>
        </w:numPr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Step forward on right, pivot 1/2 turn left</w:t>
      </w:r>
      <w:r>
        <w:rPr>
          <w:rFonts w:ascii="Comic Sans MS" w:hAnsi="Comic Sans MS"/>
          <w:sz w:val="18"/>
        </w:rPr>
        <w:tab/>
      </w:r>
      <w:r>
        <w:rPr>
          <w:rFonts w:ascii="Comic Sans MS" w:hAnsi="Comic Sans MS"/>
          <w:sz w:val="18"/>
        </w:rPr>
        <w:tab/>
      </w:r>
      <w:r>
        <w:rPr>
          <w:rFonts w:ascii="Comic Sans MS" w:hAnsi="Comic Sans MS"/>
          <w:sz w:val="18"/>
        </w:rPr>
        <w:tab/>
      </w:r>
      <w:r>
        <w:rPr>
          <w:rFonts w:ascii="Comic Sans MS" w:hAnsi="Comic Sans MS"/>
          <w:sz w:val="18"/>
        </w:rPr>
        <w:tab/>
      </w:r>
      <w:r>
        <w:rPr>
          <w:rFonts w:ascii="Comic Sans MS" w:hAnsi="Comic Sans MS"/>
          <w:sz w:val="18"/>
        </w:rPr>
        <w:tab/>
      </w:r>
      <w:r>
        <w:rPr>
          <w:rFonts w:ascii="Comic Sans MS" w:hAnsi="Comic Sans MS"/>
          <w:sz w:val="18"/>
        </w:rPr>
        <w:tab/>
        <w:t>[3.00]</w:t>
      </w:r>
    </w:p>
    <w:p w14:paraId="44E719D7" w14:textId="77777777" w:rsidR="00000000" w:rsidRDefault="003473B6">
      <w:pPr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3&amp;4</w:t>
      </w:r>
      <w:r>
        <w:rPr>
          <w:rFonts w:ascii="Comic Sans MS" w:hAnsi="Comic Sans MS"/>
          <w:sz w:val="18"/>
        </w:rPr>
        <w:tab/>
      </w:r>
      <w:r>
        <w:rPr>
          <w:rFonts w:ascii="Comic Sans MS" w:hAnsi="Comic Sans MS"/>
          <w:sz w:val="18"/>
        </w:rPr>
        <w:tab/>
        <w:t>Step forward on right, step left beside ri</w:t>
      </w:r>
      <w:r>
        <w:rPr>
          <w:rFonts w:ascii="Comic Sans MS" w:hAnsi="Comic Sans MS"/>
          <w:sz w:val="18"/>
        </w:rPr>
        <w:t>ght, step forward on right</w:t>
      </w:r>
    </w:p>
    <w:p w14:paraId="70D7394D" w14:textId="77777777" w:rsidR="00000000" w:rsidRDefault="003473B6">
      <w:pPr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5&amp;6</w:t>
      </w:r>
      <w:r>
        <w:rPr>
          <w:rFonts w:ascii="Comic Sans MS" w:hAnsi="Comic Sans MS"/>
          <w:sz w:val="18"/>
        </w:rPr>
        <w:tab/>
      </w:r>
      <w:r>
        <w:rPr>
          <w:rFonts w:ascii="Comic Sans MS" w:hAnsi="Comic Sans MS"/>
          <w:sz w:val="18"/>
        </w:rPr>
        <w:tab/>
        <w:t>Rock out to left side, recover onto right, step left beside right</w:t>
      </w:r>
    </w:p>
    <w:p w14:paraId="0BBE23E8" w14:textId="77777777" w:rsidR="00000000" w:rsidRDefault="003473B6">
      <w:pPr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7&amp;8</w:t>
      </w:r>
      <w:r>
        <w:rPr>
          <w:rFonts w:ascii="Comic Sans MS" w:hAnsi="Comic Sans MS"/>
          <w:sz w:val="18"/>
        </w:rPr>
        <w:tab/>
      </w:r>
      <w:r>
        <w:rPr>
          <w:rFonts w:ascii="Comic Sans MS" w:hAnsi="Comic Sans MS"/>
          <w:sz w:val="18"/>
        </w:rPr>
        <w:tab/>
        <w:t>Rock out to right side, recover onto left, step right beside left</w:t>
      </w:r>
    </w:p>
    <w:p w14:paraId="1874222C" w14:textId="77777777" w:rsidR="00000000" w:rsidRDefault="003473B6">
      <w:pPr>
        <w:rPr>
          <w:rFonts w:ascii="Comic Sans MS" w:hAnsi="Comic Sans MS"/>
          <w:sz w:val="16"/>
        </w:rPr>
      </w:pPr>
    </w:p>
    <w:p w14:paraId="3A4FAFE0" w14:textId="77777777" w:rsidR="00000000" w:rsidRDefault="003473B6">
      <w:pPr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Section 3</w:t>
      </w:r>
      <w:r>
        <w:rPr>
          <w:rFonts w:ascii="Comic Sans MS" w:hAnsi="Comic Sans MS"/>
          <w:sz w:val="18"/>
        </w:rPr>
        <w:tab/>
        <w:t>WALK, WALK, ROCK &amp; CROSS, SIDE, TOGETHER, 1/4 TURN SHUFFLE</w:t>
      </w:r>
    </w:p>
    <w:p w14:paraId="1E1AFF91" w14:textId="77777777" w:rsidR="00000000" w:rsidRDefault="003473B6">
      <w:pPr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1-2</w:t>
      </w:r>
      <w:r>
        <w:rPr>
          <w:rFonts w:ascii="Comic Sans MS" w:hAnsi="Comic Sans MS"/>
          <w:sz w:val="18"/>
        </w:rPr>
        <w:tab/>
      </w:r>
      <w:r>
        <w:rPr>
          <w:rFonts w:ascii="Comic Sans MS" w:hAnsi="Comic Sans MS"/>
          <w:sz w:val="18"/>
        </w:rPr>
        <w:tab/>
        <w:t>Walk forward</w:t>
      </w:r>
      <w:r>
        <w:rPr>
          <w:rFonts w:ascii="Comic Sans MS" w:hAnsi="Comic Sans MS"/>
          <w:sz w:val="18"/>
        </w:rPr>
        <w:t xml:space="preserve"> on left, walk forward on right</w:t>
      </w:r>
    </w:p>
    <w:p w14:paraId="0CCB1354" w14:textId="77777777" w:rsidR="00000000" w:rsidRDefault="003473B6">
      <w:pPr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3&amp;4</w:t>
      </w:r>
      <w:r>
        <w:rPr>
          <w:rFonts w:ascii="Comic Sans MS" w:hAnsi="Comic Sans MS"/>
          <w:sz w:val="18"/>
        </w:rPr>
        <w:tab/>
      </w:r>
      <w:r>
        <w:rPr>
          <w:rFonts w:ascii="Comic Sans MS" w:hAnsi="Comic Sans MS"/>
          <w:sz w:val="18"/>
        </w:rPr>
        <w:tab/>
        <w:t>Rock out to left side, recover onto right, cross step left over right</w:t>
      </w:r>
    </w:p>
    <w:p w14:paraId="65B13316" w14:textId="77777777" w:rsidR="00000000" w:rsidRDefault="003473B6">
      <w:pPr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5-6</w:t>
      </w:r>
      <w:r>
        <w:rPr>
          <w:rFonts w:ascii="Comic Sans MS" w:hAnsi="Comic Sans MS"/>
          <w:sz w:val="18"/>
        </w:rPr>
        <w:tab/>
      </w:r>
      <w:r>
        <w:rPr>
          <w:rFonts w:ascii="Comic Sans MS" w:hAnsi="Comic Sans MS"/>
          <w:sz w:val="18"/>
        </w:rPr>
        <w:tab/>
        <w:t>Step right to right side, step left beside right</w:t>
      </w:r>
    </w:p>
    <w:p w14:paraId="5A01CE53" w14:textId="77777777" w:rsidR="00000000" w:rsidRDefault="003473B6">
      <w:pPr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7&amp;8</w:t>
      </w:r>
      <w:r>
        <w:rPr>
          <w:rFonts w:ascii="Comic Sans MS" w:hAnsi="Comic Sans MS"/>
          <w:sz w:val="18"/>
        </w:rPr>
        <w:tab/>
      </w:r>
      <w:r>
        <w:rPr>
          <w:rFonts w:ascii="Comic Sans MS" w:hAnsi="Comic Sans MS"/>
          <w:sz w:val="18"/>
        </w:rPr>
        <w:tab/>
        <w:t>1/4 turn right stepping forward on right, step left beside right, step forward on right  [</w:t>
      </w:r>
      <w:r>
        <w:rPr>
          <w:rFonts w:ascii="Comic Sans MS" w:hAnsi="Comic Sans MS"/>
          <w:sz w:val="18"/>
        </w:rPr>
        <w:t>6.00]</w:t>
      </w:r>
    </w:p>
    <w:p w14:paraId="12551F3F" w14:textId="77777777" w:rsidR="00000000" w:rsidRDefault="003473B6">
      <w:pPr>
        <w:rPr>
          <w:rFonts w:ascii="Comic Sans MS" w:hAnsi="Comic Sans MS"/>
          <w:sz w:val="16"/>
        </w:rPr>
      </w:pPr>
    </w:p>
    <w:p w14:paraId="669C663D" w14:textId="77777777" w:rsidR="00000000" w:rsidRDefault="003473B6">
      <w:pPr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Section 4</w:t>
      </w:r>
      <w:r>
        <w:rPr>
          <w:rFonts w:ascii="Comic Sans MS" w:hAnsi="Comic Sans MS"/>
          <w:sz w:val="18"/>
        </w:rPr>
        <w:tab/>
        <w:t>STEP, PIVOT 1/2 TURN, SHUFFLE FORWARD, MAMBO FORWARD, COASTER STEP</w:t>
      </w:r>
    </w:p>
    <w:p w14:paraId="190B0E66" w14:textId="77777777" w:rsidR="00000000" w:rsidRDefault="003473B6">
      <w:pPr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1-2</w:t>
      </w:r>
      <w:r>
        <w:rPr>
          <w:rFonts w:ascii="Comic Sans MS" w:hAnsi="Comic Sans MS"/>
          <w:sz w:val="18"/>
        </w:rPr>
        <w:tab/>
      </w:r>
      <w:r>
        <w:rPr>
          <w:rFonts w:ascii="Comic Sans MS" w:hAnsi="Comic Sans MS"/>
          <w:sz w:val="18"/>
        </w:rPr>
        <w:tab/>
        <w:t>Step forward on left, pivot 1/2 turn right</w:t>
      </w:r>
      <w:r>
        <w:rPr>
          <w:rFonts w:ascii="Comic Sans MS" w:hAnsi="Comic Sans MS"/>
          <w:sz w:val="18"/>
        </w:rPr>
        <w:tab/>
      </w:r>
      <w:r>
        <w:rPr>
          <w:rFonts w:ascii="Comic Sans MS" w:hAnsi="Comic Sans MS"/>
          <w:sz w:val="18"/>
        </w:rPr>
        <w:tab/>
      </w:r>
      <w:r>
        <w:rPr>
          <w:rFonts w:ascii="Comic Sans MS" w:hAnsi="Comic Sans MS"/>
          <w:sz w:val="18"/>
        </w:rPr>
        <w:tab/>
      </w:r>
      <w:r>
        <w:rPr>
          <w:rFonts w:ascii="Comic Sans MS" w:hAnsi="Comic Sans MS"/>
          <w:sz w:val="18"/>
        </w:rPr>
        <w:tab/>
      </w:r>
      <w:r>
        <w:rPr>
          <w:rFonts w:ascii="Comic Sans MS" w:hAnsi="Comic Sans MS"/>
          <w:sz w:val="18"/>
        </w:rPr>
        <w:tab/>
      </w:r>
      <w:r>
        <w:rPr>
          <w:rFonts w:ascii="Comic Sans MS" w:hAnsi="Comic Sans MS"/>
          <w:sz w:val="18"/>
        </w:rPr>
        <w:tab/>
        <w:t>[12.00]</w:t>
      </w:r>
    </w:p>
    <w:p w14:paraId="58342988" w14:textId="77777777" w:rsidR="00000000" w:rsidRDefault="003473B6">
      <w:pPr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3&amp;4</w:t>
      </w:r>
      <w:r>
        <w:rPr>
          <w:rFonts w:ascii="Comic Sans MS" w:hAnsi="Comic Sans MS"/>
          <w:sz w:val="18"/>
        </w:rPr>
        <w:tab/>
      </w:r>
      <w:r>
        <w:rPr>
          <w:rFonts w:ascii="Comic Sans MS" w:hAnsi="Comic Sans MS"/>
          <w:sz w:val="18"/>
        </w:rPr>
        <w:tab/>
        <w:t>Step forward on left, step right beside left, step forward on left</w:t>
      </w:r>
    </w:p>
    <w:p w14:paraId="642A3560" w14:textId="77777777" w:rsidR="00000000" w:rsidRDefault="003473B6">
      <w:pPr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5&amp;6</w:t>
      </w:r>
      <w:r>
        <w:rPr>
          <w:rFonts w:ascii="Comic Sans MS" w:hAnsi="Comic Sans MS"/>
          <w:sz w:val="18"/>
        </w:rPr>
        <w:tab/>
      </w:r>
      <w:r>
        <w:rPr>
          <w:rFonts w:ascii="Comic Sans MS" w:hAnsi="Comic Sans MS"/>
          <w:sz w:val="18"/>
        </w:rPr>
        <w:tab/>
        <w:t>Rock forward on right, recover ont</w:t>
      </w:r>
      <w:r>
        <w:rPr>
          <w:rFonts w:ascii="Comic Sans MS" w:hAnsi="Comic Sans MS"/>
          <w:sz w:val="18"/>
        </w:rPr>
        <w:t>o left, step right beside left</w:t>
      </w:r>
    </w:p>
    <w:p w14:paraId="424E7E17" w14:textId="77777777" w:rsidR="00000000" w:rsidRDefault="003473B6">
      <w:pPr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7&amp;8</w:t>
      </w:r>
      <w:r>
        <w:rPr>
          <w:rFonts w:ascii="Comic Sans MS" w:hAnsi="Comic Sans MS"/>
          <w:sz w:val="18"/>
        </w:rPr>
        <w:tab/>
      </w:r>
      <w:r>
        <w:rPr>
          <w:rFonts w:ascii="Comic Sans MS" w:hAnsi="Comic Sans MS"/>
          <w:sz w:val="18"/>
        </w:rPr>
        <w:tab/>
        <w:t>Step back on left, step right beside left, step forward on left</w:t>
      </w:r>
    </w:p>
    <w:p w14:paraId="58480681" w14:textId="77777777" w:rsidR="00000000" w:rsidRDefault="003473B6">
      <w:pPr>
        <w:rPr>
          <w:rFonts w:ascii="Comic Sans MS" w:hAnsi="Comic Sans MS"/>
          <w:sz w:val="16"/>
        </w:rPr>
      </w:pPr>
    </w:p>
    <w:p w14:paraId="5E2E6E02" w14:textId="77777777" w:rsidR="00000000" w:rsidRDefault="003473B6">
      <w:pPr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Section 5</w:t>
      </w:r>
      <w:r>
        <w:rPr>
          <w:rFonts w:ascii="Comic Sans MS" w:hAnsi="Comic Sans MS"/>
          <w:sz w:val="18"/>
        </w:rPr>
        <w:tab/>
        <w:t>SIDE, ROCK, CROSS SHUFFLE, SIDE SHUFFLE, BACK, ROCK</w:t>
      </w:r>
    </w:p>
    <w:p w14:paraId="363F3930" w14:textId="77777777" w:rsidR="00000000" w:rsidRDefault="003473B6">
      <w:pPr>
        <w:numPr>
          <w:ilvl w:val="1"/>
          <w:numId w:val="7"/>
        </w:numPr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Rock out to right side, recover onto left</w:t>
      </w:r>
    </w:p>
    <w:p w14:paraId="3281C6F2" w14:textId="77777777" w:rsidR="00000000" w:rsidRDefault="003473B6">
      <w:pPr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3&amp;4</w:t>
      </w:r>
      <w:r>
        <w:rPr>
          <w:rFonts w:ascii="Comic Sans MS" w:hAnsi="Comic Sans MS"/>
          <w:sz w:val="18"/>
        </w:rPr>
        <w:tab/>
      </w:r>
      <w:r>
        <w:rPr>
          <w:rFonts w:ascii="Comic Sans MS" w:hAnsi="Comic Sans MS"/>
          <w:sz w:val="18"/>
        </w:rPr>
        <w:tab/>
        <w:t>Cross right over left, step left to left side,</w:t>
      </w:r>
      <w:r>
        <w:rPr>
          <w:rFonts w:ascii="Comic Sans MS" w:hAnsi="Comic Sans MS"/>
          <w:sz w:val="18"/>
        </w:rPr>
        <w:t xml:space="preserve"> cross right over left</w:t>
      </w:r>
    </w:p>
    <w:p w14:paraId="37BA09F5" w14:textId="77777777" w:rsidR="00000000" w:rsidRDefault="003473B6">
      <w:pPr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5&amp;6</w:t>
      </w:r>
      <w:r>
        <w:rPr>
          <w:rFonts w:ascii="Comic Sans MS" w:hAnsi="Comic Sans MS"/>
          <w:sz w:val="18"/>
        </w:rPr>
        <w:tab/>
      </w:r>
      <w:r>
        <w:rPr>
          <w:rFonts w:ascii="Comic Sans MS" w:hAnsi="Comic Sans MS"/>
          <w:sz w:val="18"/>
        </w:rPr>
        <w:tab/>
        <w:t>Step left to left side, step right beside left, step left to left side</w:t>
      </w:r>
    </w:p>
    <w:p w14:paraId="771CBFE3" w14:textId="77777777" w:rsidR="00000000" w:rsidRDefault="003473B6">
      <w:pPr>
        <w:numPr>
          <w:ilvl w:val="1"/>
          <w:numId w:val="8"/>
        </w:numPr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Rock back on right foot, recover onto left</w:t>
      </w:r>
    </w:p>
    <w:p w14:paraId="24FA5709" w14:textId="77777777" w:rsidR="00000000" w:rsidRDefault="003473B6">
      <w:pPr>
        <w:rPr>
          <w:rFonts w:ascii="Comic Sans MS" w:hAnsi="Comic Sans MS"/>
          <w:sz w:val="16"/>
        </w:rPr>
      </w:pPr>
    </w:p>
    <w:p w14:paraId="32E9B994" w14:textId="77777777" w:rsidR="00000000" w:rsidRDefault="003473B6">
      <w:pPr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Section 6</w:t>
      </w:r>
      <w:r>
        <w:rPr>
          <w:rFonts w:ascii="Comic Sans MS" w:hAnsi="Comic Sans MS"/>
          <w:sz w:val="18"/>
        </w:rPr>
        <w:tab/>
        <w:t>SIDE SHUFFLE, BACK, ROCK, SIDE, ROCK, CROSS, ROCK</w:t>
      </w:r>
    </w:p>
    <w:p w14:paraId="4B813D47" w14:textId="77777777" w:rsidR="00000000" w:rsidRDefault="003473B6">
      <w:pPr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1&amp;2</w:t>
      </w:r>
      <w:r>
        <w:rPr>
          <w:rFonts w:ascii="Comic Sans MS" w:hAnsi="Comic Sans MS"/>
          <w:sz w:val="18"/>
        </w:rPr>
        <w:tab/>
      </w:r>
      <w:r>
        <w:rPr>
          <w:rFonts w:ascii="Comic Sans MS" w:hAnsi="Comic Sans MS"/>
          <w:sz w:val="18"/>
        </w:rPr>
        <w:tab/>
        <w:t>Step right to right side, step left beside right</w:t>
      </w:r>
      <w:r>
        <w:rPr>
          <w:rFonts w:ascii="Comic Sans MS" w:hAnsi="Comic Sans MS"/>
          <w:sz w:val="18"/>
        </w:rPr>
        <w:t>, step right to right side</w:t>
      </w:r>
    </w:p>
    <w:p w14:paraId="3818B6D1" w14:textId="77777777" w:rsidR="00000000" w:rsidRDefault="003473B6">
      <w:pPr>
        <w:numPr>
          <w:ilvl w:val="1"/>
          <w:numId w:val="18"/>
        </w:numPr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 xml:space="preserve">Rock back on left foot, recover onto right. </w:t>
      </w:r>
    </w:p>
    <w:p w14:paraId="272A4A97" w14:textId="77777777" w:rsidR="00000000" w:rsidRDefault="003473B6">
      <w:pPr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5-6-7-8</w:t>
      </w:r>
      <w:r>
        <w:rPr>
          <w:rFonts w:ascii="Comic Sans MS" w:hAnsi="Comic Sans MS"/>
          <w:sz w:val="18"/>
        </w:rPr>
        <w:tab/>
      </w:r>
      <w:r>
        <w:rPr>
          <w:rFonts w:ascii="Comic Sans MS" w:hAnsi="Comic Sans MS"/>
          <w:sz w:val="18"/>
        </w:rPr>
        <w:tab/>
        <w:t>Rock out to left side, recover onto right, cross rock forward on left foot, recover onto right</w:t>
      </w:r>
    </w:p>
    <w:p w14:paraId="1C7C5474" w14:textId="77777777" w:rsidR="00000000" w:rsidRDefault="003473B6">
      <w:pPr>
        <w:rPr>
          <w:rFonts w:ascii="Comic Sans MS" w:hAnsi="Comic Sans MS"/>
          <w:sz w:val="16"/>
        </w:rPr>
      </w:pPr>
    </w:p>
    <w:p w14:paraId="68C0B88F" w14:textId="77777777" w:rsidR="00000000" w:rsidRDefault="003473B6">
      <w:pPr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Section 7</w:t>
      </w:r>
      <w:r>
        <w:rPr>
          <w:rFonts w:ascii="Comic Sans MS" w:hAnsi="Comic Sans MS"/>
          <w:sz w:val="18"/>
        </w:rPr>
        <w:tab/>
        <w:t>SIDE, HOLD &amp; 1/4 TURN, SCUFF, FORWARD ROCK, 1/2TURN SHUFFLE</w:t>
      </w:r>
    </w:p>
    <w:p w14:paraId="44753EA9" w14:textId="77777777" w:rsidR="00000000" w:rsidRDefault="003473B6">
      <w:pPr>
        <w:numPr>
          <w:ilvl w:val="1"/>
          <w:numId w:val="19"/>
        </w:numPr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Step left</w:t>
      </w:r>
      <w:r>
        <w:rPr>
          <w:rFonts w:ascii="Comic Sans MS" w:hAnsi="Comic Sans MS"/>
          <w:sz w:val="18"/>
        </w:rPr>
        <w:t xml:space="preserve"> to left side, hold. </w:t>
      </w:r>
    </w:p>
    <w:p w14:paraId="60F1A4C5" w14:textId="77777777" w:rsidR="00000000" w:rsidRDefault="003473B6">
      <w:pPr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&amp;3-4</w:t>
      </w:r>
      <w:r>
        <w:rPr>
          <w:rFonts w:ascii="Comic Sans MS" w:hAnsi="Comic Sans MS"/>
          <w:sz w:val="18"/>
        </w:rPr>
        <w:tab/>
      </w:r>
      <w:r>
        <w:rPr>
          <w:rFonts w:ascii="Comic Sans MS" w:hAnsi="Comic Sans MS"/>
          <w:sz w:val="18"/>
        </w:rPr>
        <w:tab/>
        <w:t xml:space="preserve">Step right beside left, 1/4 turn left stepping forward on left, scuff right forward  </w:t>
      </w:r>
      <w:r>
        <w:rPr>
          <w:rFonts w:ascii="Comic Sans MS" w:hAnsi="Comic Sans MS"/>
          <w:sz w:val="18"/>
        </w:rPr>
        <w:tab/>
      </w:r>
      <w:r>
        <w:rPr>
          <w:rFonts w:ascii="Comic Sans MS" w:hAnsi="Comic Sans MS"/>
          <w:sz w:val="18"/>
        </w:rPr>
        <w:tab/>
        <w:t>[9.00]</w:t>
      </w:r>
    </w:p>
    <w:p w14:paraId="314B0F6E" w14:textId="77777777" w:rsidR="00000000" w:rsidRDefault="003473B6">
      <w:pPr>
        <w:pStyle w:val="Heading3"/>
      </w:pPr>
      <w:r>
        <w:t>Restart here on wall 5 [9.00]</w:t>
      </w:r>
    </w:p>
    <w:p w14:paraId="279BBE16" w14:textId="77777777" w:rsidR="00000000" w:rsidRDefault="003473B6">
      <w:pPr>
        <w:numPr>
          <w:ilvl w:val="1"/>
          <w:numId w:val="13"/>
        </w:numPr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Rock forward on right, recover onto left</w:t>
      </w:r>
    </w:p>
    <w:p w14:paraId="1CD824A4" w14:textId="77777777" w:rsidR="00000000" w:rsidRDefault="003473B6">
      <w:pPr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7&amp;8</w:t>
      </w:r>
      <w:r>
        <w:rPr>
          <w:rFonts w:ascii="Comic Sans MS" w:hAnsi="Comic Sans MS"/>
          <w:sz w:val="18"/>
        </w:rPr>
        <w:tab/>
      </w:r>
      <w:r>
        <w:rPr>
          <w:rFonts w:ascii="Comic Sans MS" w:hAnsi="Comic Sans MS"/>
          <w:sz w:val="18"/>
        </w:rPr>
        <w:tab/>
        <w:t>1/2 turn right stepping forward on right, Step left beside</w:t>
      </w:r>
      <w:r>
        <w:rPr>
          <w:rFonts w:ascii="Comic Sans MS" w:hAnsi="Comic Sans MS"/>
          <w:sz w:val="18"/>
        </w:rPr>
        <w:t xml:space="preserve"> right, step forward on right </w:t>
      </w:r>
      <w:r>
        <w:rPr>
          <w:rFonts w:ascii="Comic Sans MS" w:hAnsi="Comic Sans MS"/>
          <w:sz w:val="18"/>
        </w:rPr>
        <w:tab/>
        <w:t>[3.00]</w:t>
      </w:r>
    </w:p>
    <w:p w14:paraId="2B026878" w14:textId="77777777" w:rsidR="00000000" w:rsidRDefault="003473B6">
      <w:pPr>
        <w:rPr>
          <w:rFonts w:ascii="Comic Sans MS" w:hAnsi="Comic Sans MS"/>
          <w:sz w:val="16"/>
        </w:rPr>
      </w:pPr>
    </w:p>
    <w:p w14:paraId="166E829C" w14:textId="77777777" w:rsidR="00000000" w:rsidRDefault="003473B6">
      <w:pPr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Section 8</w:t>
      </w:r>
      <w:r>
        <w:rPr>
          <w:rFonts w:ascii="Comic Sans MS" w:hAnsi="Comic Sans MS"/>
          <w:sz w:val="18"/>
        </w:rPr>
        <w:tab/>
        <w:t>FORWARD, ROCK, 1/2 TURN SHUFFLE, STEP, PIVOT 1/2 TURN, FULL TURN FORWARD</w:t>
      </w:r>
    </w:p>
    <w:p w14:paraId="28956B4C" w14:textId="77777777" w:rsidR="00000000" w:rsidRDefault="003473B6">
      <w:pPr>
        <w:numPr>
          <w:ilvl w:val="1"/>
          <w:numId w:val="14"/>
        </w:numPr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Rock forward on left foot, recover onto right</w:t>
      </w:r>
    </w:p>
    <w:p w14:paraId="0742072C" w14:textId="77777777" w:rsidR="00000000" w:rsidRDefault="003473B6">
      <w:pPr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3&amp;4</w:t>
      </w:r>
      <w:r>
        <w:rPr>
          <w:rFonts w:ascii="Comic Sans MS" w:hAnsi="Comic Sans MS"/>
          <w:sz w:val="18"/>
        </w:rPr>
        <w:tab/>
      </w:r>
      <w:r>
        <w:rPr>
          <w:rFonts w:ascii="Comic Sans MS" w:hAnsi="Comic Sans MS"/>
          <w:sz w:val="18"/>
        </w:rPr>
        <w:tab/>
        <w:t xml:space="preserve">1/2 turn left stepping forward on left Step right beside left, step left forward   </w:t>
      </w:r>
      <w:r>
        <w:rPr>
          <w:rFonts w:ascii="Comic Sans MS" w:hAnsi="Comic Sans MS"/>
          <w:sz w:val="18"/>
        </w:rPr>
        <w:t>[9.00]</w:t>
      </w:r>
      <w:r>
        <w:rPr>
          <w:rFonts w:ascii="Comic Sans MS" w:hAnsi="Comic Sans MS"/>
          <w:sz w:val="18"/>
        </w:rPr>
        <w:tab/>
      </w:r>
      <w:r>
        <w:rPr>
          <w:rFonts w:ascii="Comic Sans MS" w:hAnsi="Comic Sans MS"/>
          <w:sz w:val="18"/>
        </w:rPr>
        <w:tab/>
      </w:r>
    </w:p>
    <w:p w14:paraId="0B19DE2E" w14:textId="77777777" w:rsidR="00000000" w:rsidRDefault="003473B6">
      <w:pPr>
        <w:numPr>
          <w:ilvl w:val="1"/>
          <w:numId w:val="15"/>
        </w:numPr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Step forward on right, pivot 1/2 turn left  [3.00]</w:t>
      </w:r>
    </w:p>
    <w:p w14:paraId="7A6D5137" w14:textId="77777777" w:rsidR="00000000" w:rsidRDefault="003473B6">
      <w:pPr>
        <w:numPr>
          <w:ilvl w:val="1"/>
          <w:numId w:val="16"/>
        </w:numPr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1/2 turn left stepping back on right, 1/2 turn left stepping forward on left (or walk fwd Right-Left)</w:t>
      </w:r>
    </w:p>
    <w:p w14:paraId="4ED1A843" w14:textId="77777777" w:rsidR="00000000" w:rsidRDefault="003473B6">
      <w:pPr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Begin again</w:t>
      </w:r>
    </w:p>
    <w:p w14:paraId="5C30E0CA" w14:textId="77777777" w:rsidR="00000000" w:rsidRDefault="003473B6">
      <w:pPr>
        <w:rPr>
          <w:rFonts w:ascii="Comic Sans MS" w:hAnsi="Comic Sans MS"/>
          <w:sz w:val="16"/>
        </w:rPr>
      </w:pPr>
    </w:p>
    <w:p w14:paraId="5A2C860A" w14:textId="77777777" w:rsidR="00000000" w:rsidRDefault="003473B6">
      <w:pPr>
        <w:rPr>
          <w:rFonts w:ascii="Comic Sans MS" w:hAnsi="Comic Sans MS"/>
          <w:sz w:val="18"/>
        </w:rPr>
      </w:pPr>
      <w:r>
        <w:rPr>
          <w:rFonts w:ascii="Comic Sans MS" w:hAnsi="Comic Sans MS"/>
          <w:b/>
          <w:bCs/>
          <w:sz w:val="18"/>
        </w:rPr>
        <w:t>8 COUNT TAG</w:t>
      </w:r>
      <w:r>
        <w:rPr>
          <w:rFonts w:ascii="Comic Sans MS" w:hAnsi="Comic Sans MS"/>
          <w:sz w:val="18"/>
        </w:rPr>
        <w:t xml:space="preserve"> at the end of Wall 1 [3.00] and Wall 3 [9.00],  FWD-ROCK – COASTER ST</w:t>
      </w:r>
      <w:r>
        <w:rPr>
          <w:rFonts w:ascii="Comic Sans MS" w:hAnsi="Comic Sans MS"/>
          <w:sz w:val="18"/>
        </w:rPr>
        <w:t>EP – Right then Left</w:t>
      </w:r>
    </w:p>
    <w:p w14:paraId="791F139B" w14:textId="77777777" w:rsidR="00000000" w:rsidRDefault="003473B6">
      <w:pPr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1-2-3&amp;4</w:t>
      </w:r>
      <w:r>
        <w:rPr>
          <w:rFonts w:ascii="Comic Sans MS" w:hAnsi="Comic Sans MS"/>
          <w:sz w:val="18"/>
        </w:rPr>
        <w:tab/>
        <w:t xml:space="preserve">  Rock forward on right, recover onto left.  Step back on right, step left beside right, step forward on right</w:t>
      </w:r>
    </w:p>
    <w:p w14:paraId="384029AE" w14:textId="77777777" w:rsidR="00000000" w:rsidRDefault="003473B6">
      <w:pPr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5-6-7&amp;8  Rock forward on left, recover onto right.  Step back on left, step right beside left, step forward on left</w:t>
      </w:r>
    </w:p>
    <w:p w14:paraId="108BC22B" w14:textId="77777777" w:rsidR="003473B6" w:rsidRDefault="003473B6">
      <w:pPr>
        <w:rPr>
          <w:sz w:val="40"/>
        </w:rPr>
      </w:pPr>
      <w:r>
        <w:rPr>
          <w:rFonts w:ascii="Comic Sans MS" w:hAnsi="Comic Sans MS"/>
          <w:b/>
          <w:bCs/>
          <w:sz w:val="18"/>
        </w:rPr>
        <w:t xml:space="preserve">RESTART </w:t>
      </w:r>
      <w:r>
        <w:rPr>
          <w:rFonts w:ascii="Comic Sans MS" w:hAnsi="Comic Sans MS"/>
          <w:sz w:val="18"/>
        </w:rPr>
        <w:t>on Wall 5 (Section 7 step 4)</w:t>
      </w:r>
      <w:bookmarkEnd w:id="0"/>
    </w:p>
    <w:sectPr w:rsidR="003473B6">
      <w:pgSz w:w="11906" w:h="16838"/>
      <w:pgMar w:top="360" w:right="746" w:bottom="5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872AE3"/>
    <w:multiLevelType w:val="multilevel"/>
    <w:tmpl w:val="0442BA80"/>
    <w:lvl w:ilvl="0">
      <w:start w:val="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6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 w15:restartNumberingAfterBreak="0">
    <w:nsid w:val="0FA26B9A"/>
    <w:multiLevelType w:val="multilevel"/>
    <w:tmpl w:val="74C2B7EC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</w:lvl>
    <w:lvl w:ilvl="1">
      <w:start w:val="2"/>
      <w:numFmt w:val="decimal"/>
      <w:lvlText w:val="%1-%2"/>
      <w:lvlJc w:val="left"/>
      <w:pPr>
        <w:tabs>
          <w:tab w:val="num" w:pos="1440"/>
        </w:tabs>
        <w:ind w:left="1440" w:hanging="1440"/>
      </w:p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192B306D"/>
    <w:multiLevelType w:val="multilevel"/>
    <w:tmpl w:val="273A4A9A"/>
    <w:lvl w:ilvl="0">
      <w:start w:val="7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8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 w15:restartNumberingAfterBreak="0">
    <w:nsid w:val="233A1CB7"/>
    <w:multiLevelType w:val="multilevel"/>
    <w:tmpl w:val="7BD03AD6"/>
    <w:lvl w:ilvl="0">
      <w:start w:val="3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4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25A84469"/>
    <w:multiLevelType w:val="multilevel"/>
    <w:tmpl w:val="40320A34"/>
    <w:lvl w:ilvl="0">
      <w:start w:val="3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4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5"/>
      <w:numFmt w:val="decimal"/>
      <w:lvlText w:val="%1-%2-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6"/>
      <w:numFmt w:val="decimal"/>
      <w:lvlText w:val="%1-%2-%3-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-%3-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-%3-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-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-%3-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-%3-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2B4F3F49"/>
    <w:multiLevelType w:val="multilevel"/>
    <w:tmpl w:val="0CD487AA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3B520379"/>
    <w:multiLevelType w:val="multilevel"/>
    <w:tmpl w:val="CD6070C2"/>
    <w:lvl w:ilvl="0">
      <w:start w:val="7"/>
      <w:numFmt w:val="decimal"/>
      <w:lvlText w:val="%1"/>
      <w:lvlJc w:val="left"/>
      <w:pPr>
        <w:tabs>
          <w:tab w:val="num" w:pos="1440"/>
        </w:tabs>
        <w:ind w:left="1440" w:hanging="1440"/>
      </w:pPr>
    </w:lvl>
    <w:lvl w:ilvl="1">
      <w:start w:val="8"/>
      <w:numFmt w:val="decimal"/>
      <w:lvlText w:val="%1-%2"/>
      <w:lvlJc w:val="left"/>
      <w:pPr>
        <w:tabs>
          <w:tab w:val="num" w:pos="1440"/>
        </w:tabs>
        <w:ind w:left="1440" w:hanging="1440"/>
      </w:p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</w:lvl>
  </w:abstractNum>
  <w:abstractNum w:abstractNumId="7" w15:restartNumberingAfterBreak="0">
    <w:nsid w:val="3C7B062B"/>
    <w:multiLevelType w:val="multilevel"/>
    <w:tmpl w:val="95681ECC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46A452A2"/>
    <w:multiLevelType w:val="multilevel"/>
    <w:tmpl w:val="B628B0FE"/>
    <w:lvl w:ilvl="0">
      <w:start w:val="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6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 w15:restartNumberingAfterBreak="0">
    <w:nsid w:val="50AF0B59"/>
    <w:multiLevelType w:val="multilevel"/>
    <w:tmpl w:val="231C4216"/>
    <w:lvl w:ilvl="0">
      <w:start w:val="7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8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 w15:restartNumberingAfterBreak="0">
    <w:nsid w:val="59920F5C"/>
    <w:multiLevelType w:val="multilevel"/>
    <w:tmpl w:val="F1BC50C0"/>
    <w:lvl w:ilvl="0">
      <w:start w:val="7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8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 w15:restartNumberingAfterBreak="0">
    <w:nsid w:val="619F4C7F"/>
    <w:multiLevelType w:val="multilevel"/>
    <w:tmpl w:val="F1ACE8D0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 w15:restartNumberingAfterBreak="0">
    <w:nsid w:val="6A7B4494"/>
    <w:multiLevelType w:val="multilevel"/>
    <w:tmpl w:val="62A0EC24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 w15:restartNumberingAfterBreak="0">
    <w:nsid w:val="6E7E2E69"/>
    <w:multiLevelType w:val="multilevel"/>
    <w:tmpl w:val="5F48C4EE"/>
    <w:lvl w:ilvl="0">
      <w:start w:val="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6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 w15:restartNumberingAfterBreak="0">
    <w:nsid w:val="73A4194F"/>
    <w:multiLevelType w:val="multilevel"/>
    <w:tmpl w:val="376CA796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</w:lvl>
    <w:lvl w:ilvl="1">
      <w:start w:val="2"/>
      <w:numFmt w:val="decimal"/>
      <w:lvlText w:val="%1-%2"/>
      <w:lvlJc w:val="left"/>
      <w:pPr>
        <w:tabs>
          <w:tab w:val="num" w:pos="1440"/>
        </w:tabs>
        <w:ind w:left="1440" w:hanging="1440"/>
      </w:p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5" w15:restartNumberingAfterBreak="0">
    <w:nsid w:val="75AE5AFD"/>
    <w:multiLevelType w:val="multilevel"/>
    <w:tmpl w:val="C44AEABE"/>
    <w:lvl w:ilvl="0">
      <w:start w:val="3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4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76DD5E3C"/>
    <w:multiLevelType w:val="multilevel"/>
    <w:tmpl w:val="D9866194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 w15:restartNumberingAfterBreak="0">
    <w:nsid w:val="7A7D540F"/>
    <w:multiLevelType w:val="multilevel"/>
    <w:tmpl w:val="346C9D2E"/>
    <w:lvl w:ilvl="0">
      <w:start w:val="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6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8" w15:restartNumberingAfterBreak="0">
    <w:nsid w:val="7B554834"/>
    <w:multiLevelType w:val="multilevel"/>
    <w:tmpl w:val="8560356E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7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</w:num>
  <w:num w:numId="5">
    <w:abstractNumId w:val="13"/>
  </w:num>
  <w:num w:numId="6">
    <w:abstractNumId w:val="7"/>
  </w:num>
  <w:num w:numId="7">
    <w:abstractNumId w:val="12"/>
  </w:num>
  <w:num w:numId="8">
    <w:abstractNumId w:val="10"/>
  </w:num>
  <w:num w:numId="9">
    <w:abstractNumId w:val="3"/>
  </w:num>
  <w:num w:numId="10">
    <w:abstractNumId w:val="8"/>
  </w:num>
  <w:num w:numId="11">
    <w:abstractNumId w:val="9"/>
  </w:num>
  <w:num w:numId="12">
    <w:abstractNumId w:val="11"/>
  </w:num>
  <w:num w:numId="13">
    <w:abstractNumId w:val="17"/>
  </w:num>
  <w:num w:numId="14">
    <w:abstractNumId w:val="5"/>
  </w:num>
  <w:num w:numId="15">
    <w:abstractNumId w:val="0"/>
  </w:num>
  <w:num w:numId="16">
    <w:abstractNumId w:val="2"/>
  </w:num>
  <w:num w:numId="17">
    <w:abstractNumId w:val="4"/>
  </w:num>
  <w:num w:numId="18">
    <w:abstractNumId w:val="15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7"/>
  <w:proofState w:spelling="clean" w:grammar="clean"/>
  <w:attachedTemplate r:id="rId1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118"/>
    <w:rsid w:val="003473B6"/>
    <w:rsid w:val="00F60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136143"/>
  <w15:chartTrackingRefBased/>
  <w15:docId w15:val="{339999A6-7F6F-4E68-B358-EE523CB14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Forte" w:hAnsi="Forte"/>
      <w:sz w:val="4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Comic Sans MS" w:hAnsi="Comic Sans MS"/>
      <w:sz w:val="40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Comic Sans MS" w:hAnsi="Comic Sans MS"/>
      <w:b/>
      <w:bCs/>
      <w:sz w:val="1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ianadawson@btinternet.com" TargetMode="External"/><Relationship Id="rId5" Type="http://schemas.openxmlformats.org/officeDocument/2006/relationships/hyperlink" Target="http://www.dianadawson.uk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Application%20Data\Microsoft\Templates\universal%20head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universal header.dot</Template>
  <TotalTime>0</TotalTime>
  <Pages>1</Pages>
  <Words>540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Come With Me Tonight</vt:lpstr>
    </vt:vector>
  </TitlesOfParts>
  <Company/>
  <LinksUpToDate>false</LinksUpToDate>
  <CharactersWithSpaces>3614</CharactersWithSpaces>
  <SharedDoc>false</SharedDoc>
  <HLinks>
    <vt:vector size="12" baseType="variant">
      <vt:variant>
        <vt:i4>5439607</vt:i4>
      </vt:variant>
      <vt:variant>
        <vt:i4>3</vt:i4>
      </vt:variant>
      <vt:variant>
        <vt:i4>0</vt:i4>
      </vt:variant>
      <vt:variant>
        <vt:i4>5</vt:i4>
      </vt:variant>
      <vt:variant>
        <vt:lpwstr>mailto:dianadawson@btinternet.com</vt:lpwstr>
      </vt:variant>
      <vt:variant>
        <vt:lpwstr/>
      </vt:variant>
      <vt:variant>
        <vt:i4>6881390</vt:i4>
      </vt:variant>
      <vt:variant>
        <vt:i4>0</vt:i4>
      </vt:variant>
      <vt:variant>
        <vt:i4>0</vt:i4>
      </vt:variant>
      <vt:variant>
        <vt:i4>5</vt:i4>
      </vt:variant>
      <vt:variant>
        <vt:lpwstr>http://www.dianadawson.uk/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Come With Me Tonight</dc:title>
  <dc:subject>Line Dance STepsheet</dc:subject>
  <dc:creator>Diana Dawson</dc:creator>
  <cp:keywords/>
  <dc:description/>
  <cp:lastModifiedBy>Diana Dawson</cp:lastModifiedBy>
  <cp:revision>2</cp:revision>
  <cp:lastPrinted>2013-06-19T07:22:00Z</cp:lastPrinted>
  <dcterms:created xsi:type="dcterms:W3CDTF">2020-11-02T14:01:00Z</dcterms:created>
  <dcterms:modified xsi:type="dcterms:W3CDTF">2020-11-02T14:01:00Z</dcterms:modified>
</cp:coreProperties>
</file>