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19A669" w14:textId="77777777" w:rsidR="00000000" w:rsidRDefault="00760ED2">
      <w:pPr>
        <w:pStyle w:val="Heading1"/>
        <w:rPr>
          <w:rFonts w:ascii="Kristen ITC" w:eastAsia="Arial Unicode MS" w:hAnsi="Kristen ITC"/>
          <w:color w:val="4D4D4D"/>
          <w:sz w:val="44"/>
        </w:rPr>
      </w:pPr>
      <w:r>
        <w:rPr>
          <w:rFonts w:ascii="Kristen ITC" w:hAnsi="Kristen ITC"/>
          <w:color w:val="4D4D4D"/>
          <w:sz w:val="44"/>
        </w:rPr>
        <w:t>Line Dancing with Diana Dawson</w:t>
      </w:r>
    </w:p>
    <w:p w14:paraId="0711C6B1" w14:textId="77777777" w:rsidR="00000000" w:rsidRDefault="00760ED2">
      <w:pPr>
        <w:rPr>
          <w:rFonts w:ascii="Comic Sans MS" w:hAnsi="Comic Sans MS"/>
          <w:sz w:val="16"/>
        </w:rPr>
      </w:pPr>
      <w:hyperlink r:id="rId5" w:history="1">
        <w:r>
          <w:rPr>
            <w:rStyle w:val="Hyperlink"/>
            <w:rFonts w:ascii="Comic Sans MS" w:hAnsi="Comic Sans MS"/>
            <w:sz w:val="20"/>
          </w:rPr>
          <w:t>www.dianadawson.uk</w:t>
        </w:r>
      </w:hyperlink>
      <w:r>
        <w:rPr>
          <w:rFonts w:ascii="Comic Sans MS" w:hAnsi="Comic Sans MS"/>
          <w:sz w:val="20"/>
        </w:rPr>
        <w:t xml:space="preserve">   -    </w:t>
      </w:r>
      <w:hyperlink r:id="rId6" w:history="1">
        <w:r>
          <w:rPr>
            <w:rStyle w:val="Hyperlink"/>
            <w:rFonts w:ascii="Comic Sans MS" w:hAnsi="Comic Sans MS"/>
            <w:sz w:val="20"/>
          </w:rPr>
          <w:t>dianadawson@btinternet.com</w:t>
        </w:r>
      </w:hyperlink>
      <w:r>
        <w:rPr>
          <w:rFonts w:ascii="Comic Sans MS" w:hAnsi="Comic Sans MS"/>
          <w:sz w:val="20"/>
        </w:rPr>
        <w:t xml:space="preserve">  -    </w:t>
      </w:r>
      <w:r>
        <w:rPr>
          <w:sz w:val="20"/>
        </w:rPr>
        <w:t>Tel</w:t>
      </w:r>
      <w:r>
        <w:rPr>
          <w:rFonts w:ascii="Comic Sans MS" w:hAnsi="Comic Sans MS"/>
          <w:sz w:val="20"/>
        </w:rPr>
        <w:t>:01896 756244</w:t>
      </w:r>
    </w:p>
    <w:p w14:paraId="50001EC9" w14:textId="77777777" w:rsidR="00000000" w:rsidRDefault="00760ED2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16"/>
        </w:rPr>
        <w:t>________________________________________________________</w:t>
      </w:r>
      <w:r>
        <w:rPr>
          <w:rFonts w:ascii="Comic Sans MS" w:hAnsi="Comic Sans MS"/>
          <w:sz w:val="16"/>
        </w:rPr>
        <w:t>___________________</w:t>
      </w:r>
    </w:p>
    <w:p w14:paraId="2FA9DE7C" w14:textId="77777777" w:rsidR="00000000" w:rsidRDefault="00760ED2">
      <w:pPr>
        <w:pStyle w:val="Heading2"/>
        <w:rPr>
          <w:sz w:val="36"/>
        </w:rPr>
      </w:pPr>
      <w:r>
        <w:rPr>
          <w:sz w:val="36"/>
        </w:rPr>
        <w:t>A GOOD YEAR (for the roses)</w:t>
      </w:r>
    </w:p>
    <w:p w14:paraId="22C9103E" w14:textId="77777777" w:rsidR="00000000" w:rsidRDefault="00760ED2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64 count 2-wall improver line dance, Choreographed by Diana Dawson (April 2011)</w:t>
      </w:r>
    </w:p>
    <w:p w14:paraId="1680E228" w14:textId="77777777" w:rsidR="00000000" w:rsidRDefault="00760ED2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 xml:space="preserve">Choreographed to: Good Year for the Roses by </w:t>
      </w:r>
      <w:proofErr w:type="spellStart"/>
      <w:r>
        <w:rPr>
          <w:rFonts w:ascii="Comic Sans MS" w:hAnsi="Comic Sans MS"/>
          <w:sz w:val="18"/>
        </w:rPr>
        <w:t>Kikki</w:t>
      </w:r>
      <w:proofErr w:type="spellEnd"/>
      <w:r>
        <w:rPr>
          <w:rFonts w:ascii="Comic Sans MS" w:hAnsi="Comic Sans MS"/>
          <w:sz w:val="18"/>
        </w:rPr>
        <w:t xml:space="preserve"> Danielsson (98 </w:t>
      </w:r>
      <w:proofErr w:type="gramStart"/>
      <w:r>
        <w:rPr>
          <w:rFonts w:ascii="Comic Sans MS" w:hAnsi="Comic Sans MS"/>
          <w:sz w:val="18"/>
        </w:rPr>
        <w:t>bpm)  Intro</w:t>
      </w:r>
      <w:proofErr w:type="gramEnd"/>
      <w:r>
        <w:rPr>
          <w:rFonts w:ascii="Comic Sans MS" w:hAnsi="Comic Sans MS"/>
          <w:sz w:val="18"/>
        </w:rPr>
        <w:t>: 16 counts</w:t>
      </w:r>
    </w:p>
    <w:p w14:paraId="6970E4E2" w14:textId="77777777" w:rsidR="00000000" w:rsidRDefault="00760ED2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Music download from iTunes etc</w:t>
      </w:r>
    </w:p>
    <w:p w14:paraId="2B098F77" w14:textId="77777777" w:rsidR="00000000" w:rsidRDefault="00760ED2">
      <w:pPr>
        <w:rPr>
          <w:rFonts w:ascii="Comic Sans MS" w:hAnsi="Comic Sans MS"/>
          <w:sz w:val="16"/>
        </w:rPr>
      </w:pPr>
    </w:p>
    <w:p w14:paraId="28D18825" w14:textId="77777777" w:rsidR="00000000" w:rsidRDefault="00760ED2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Section</w:t>
      </w:r>
      <w:r>
        <w:rPr>
          <w:rFonts w:ascii="Comic Sans MS" w:hAnsi="Comic Sans MS"/>
          <w:sz w:val="18"/>
        </w:rPr>
        <w:t xml:space="preserve"> 1</w:t>
      </w:r>
      <w:r>
        <w:rPr>
          <w:rFonts w:ascii="Comic Sans MS" w:hAnsi="Comic Sans MS"/>
          <w:sz w:val="18"/>
        </w:rPr>
        <w:tab/>
        <w:t xml:space="preserve">SWAYx2, SAILOR CROSS, SWAY x2, SAILOR STEP </w:t>
      </w:r>
    </w:p>
    <w:p w14:paraId="0960CAF6" w14:textId="77777777" w:rsidR="00000000" w:rsidRDefault="00760ED2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1-2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Step left to left side, swaying hips left, sway hips right</w:t>
      </w:r>
    </w:p>
    <w:p w14:paraId="6156F8D6" w14:textId="77777777" w:rsidR="00000000" w:rsidRDefault="00760ED2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3&amp;4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Step left behind right, step right to right side, step left over right</w:t>
      </w:r>
    </w:p>
    <w:p w14:paraId="60950FCB" w14:textId="77777777" w:rsidR="00000000" w:rsidRDefault="00760ED2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5-6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Step right to right side, swaying hips right, sway hips left</w:t>
      </w:r>
    </w:p>
    <w:p w14:paraId="518BC7B8" w14:textId="77777777" w:rsidR="00000000" w:rsidRDefault="00760ED2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7&amp;8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Step right behind left, step left to left side, step right to right side slightly forward</w:t>
      </w:r>
    </w:p>
    <w:p w14:paraId="7A79CA09" w14:textId="77777777" w:rsidR="00000000" w:rsidRDefault="00760ED2">
      <w:pPr>
        <w:rPr>
          <w:rFonts w:ascii="Comic Sans MS" w:hAnsi="Comic Sans MS"/>
          <w:sz w:val="16"/>
        </w:rPr>
      </w:pPr>
    </w:p>
    <w:p w14:paraId="2D48C690" w14:textId="77777777" w:rsidR="00000000" w:rsidRDefault="00760ED2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Section 2</w:t>
      </w:r>
      <w:r>
        <w:rPr>
          <w:rFonts w:ascii="Comic Sans MS" w:hAnsi="Comic Sans MS"/>
          <w:sz w:val="18"/>
        </w:rPr>
        <w:tab/>
        <w:t>PIVOT 1/2 TURN, HOOK, SHUFFLE, STEP, PIVOT 1/2 TURN-HOOK, SHUFFLE</w:t>
      </w:r>
    </w:p>
    <w:p w14:paraId="5BF64F90" w14:textId="77777777" w:rsidR="00000000" w:rsidRDefault="00760ED2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1-2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Make 1/2 turn right stepping back on left foot, hook right foot in front of left [</w:t>
      </w:r>
      <w:r>
        <w:rPr>
          <w:rFonts w:ascii="Comic Sans MS" w:hAnsi="Comic Sans MS"/>
          <w:sz w:val="18"/>
        </w:rPr>
        <w:t>6:00]</w:t>
      </w:r>
    </w:p>
    <w:p w14:paraId="13572B92" w14:textId="77777777" w:rsidR="00000000" w:rsidRDefault="00760ED2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3&amp;4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Step forward on right, step left up to right, step forward on right</w:t>
      </w:r>
    </w:p>
    <w:p w14:paraId="122F34DE" w14:textId="77777777" w:rsidR="00000000" w:rsidRDefault="00760ED2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5-6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Make 1/</w:t>
      </w:r>
      <w:proofErr w:type="gramStart"/>
      <w:r>
        <w:rPr>
          <w:rFonts w:ascii="Comic Sans MS" w:hAnsi="Comic Sans MS"/>
          <w:sz w:val="18"/>
        </w:rPr>
        <w:t>2  turn</w:t>
      </w:r>
      <w:proofErr w:type="gramEnd"/>
      <w:r>
        <w:rPr>
          <w:rFonts w:ascii="Comic Sans MS" w:hAnsi="Comic Sans MS"/>
          <w:sz w:val="18"/>
        </w:rPr>
        <w:t xml:space="preserve"> right stepping back on left, hook right foot in front of left [12:00]</w:t>
      </w:r>
    </w:p>
    <w:p w14:paraId="380BDE4C" w14:textId="77777777" w:rsidR="00000000" w:rsidRDefault="00760ED2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7&amp;8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Step forward on right, step left up to right, step forward on right</w:t>
      </w:r>
    </w:p>
    <w:p w14:paraId="3A5BE58C" w14:textId="77777777" w:rsidR="00000000" w:rsidRDefault="00760ED2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ab/>
      </w:r>
    </w:p>
    <w:p w14:paraId="728200D3" w14:textId="77777777" w:rsidR="00000000" w:rsidRDefault="00760ED2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Section 3</w:t>
      </w:r>
      <w:r>
        <w:rPr>
          <w:rFonts w:ascii="Comic Sans MS" w:hAnsi="Comic Sans MS"/>
          <w:sz w:val="18"/>
        </w:rPr>
        <w:tab/>
        <w:t>CR</w:t>
      </w:r>
      <w:r>
        <w:rPr>
          <w:rFonts w:ascii="Comic Sans MS" w:hAnsi="Comic Sans MS"/>
          <w:sz w:val="18"/>
        </w:rPr>
        <w:t xml:space="preserve">OSS, ROCK, 1/4 TURN SHUFFLE, STEP, PIVOT 1/2 TURN, SHUFFLE FORWARD,  </w:t>
      </w:r>
    </w:p>
    <w:p w14:paraId="00669E1C" w14:textId="77777777" w:rsidR="00000000" w:rsidRDefault="00760ED2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1-2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 xml:space="preserve">Cross left over right, rock back onto right  </w:t>
      </w:r>
    </w:p>
    <w:p w14:paraId="7BCC4A98" w14:textId="77777777" w:rsidR="00000000" w:rsidRDefault="00760ED2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3&amp;4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Make 1/4 turn left stepping forward on left, step right up to left, step left forward [9:00]</w:t>
      </w:r>
    </w:p>
    <w:p w14:paraId="6756B2C9" w14:textId="77777777" w:rsidR="00000000" w:rsidRDefault="00760ED2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5-6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Step forward on right, pivot 1/2</w:t>
      </w:r>
      <w:r>
        <w:rPr>
          <w:rFonts w:ascii="Comic Sans MS" w:hAnsi="Comic Sans MS"/>
          <w:sz w:val="18"/>
        </w:rPr>
        <w:t xml:space="preserve"> turn left (weight onto left) [3:00]</w:t>
      </w:r>
    </w:p>
    <w:p w14:paraId="0415C421" w14:textId="77777777" w:rsidR="00000000" w:rsidRDefault="00760ED2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7&amp;8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Step forward on right, step left up to right, step forward on right</w:t>
      </w:r>
    </w:p>
    <w:p w14:paraId="5211EA2C" w14:textId="77777777" w:rsidR="00000000" w:rsidRDefault="00760ED2">
      <w:pPr>
        <w:rPr>
          <w:rFonts w:ascii="Comic Sans MS" w:hAnsi="Comic Sans MS"/>
          <w:sz w:val="16"/>
        </w:rPr>
      </w:pPr>
    </w:p>
    <w:p w14:paraId="14517F11" w14:textId="77777777" w:rsidR="00000000" w:rsidRDefault="00760ED2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Section 4</w:t>
      </w:r>
      <w:r>
        <w:rPr>
          <w:rFonts w:ascii="Comic Sans MS" w:hAnsi="Comic Sans MS"/>
          <w:sz w:val="18"/>
        </w:rPr>
        <w:tab/>
        <w:t>LEFT FORWARD, ROCK, COASTER STEP, RIGHT FORWARD, ROCK, 1/2 TURN SHUFFLE</w:t>
      </w:r>
    </w:p>
    <w:p w14:paraId="158463EE" w14:textId="77777777" w:rsidR="00000000" w:rsidRDefault="00760ED2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1-2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Rock forward onto left foot, rock back onto right foot</w:t>
      </w:r>
    </w:p>
    <w:p w14:paraId="12FA5025" w14:textId="77777777" w:rsidR="00000000" w:rsidRDefault="00760ED2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3&amp;4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 xml:space="preserve">Step back on left, step right beside left, step forward on left </w:t>
      </w:r>
    </w:p>
    <w:p w14:paraId="27E15523" w14:textId="77777777" w:rsidR="00000000" w:rsidRDefault="00760ED2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5-6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Rock forward onto right foot, rock back onto left.</w:t>
      </w:r>
    </w:p>
    <w:p w14:paraId="0A8BF450" w14:textId="77777777" w:rsidR="00000000" w:rsidRDefault="00760ED2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7&amp;8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Make 1/2 turn right stepping forward on right, step left up to right, step forward on right [9:00]</w:t>
      </w:r>
    </w:p>
    <w:p w14:paraId="36285750" w14:textId="77777777" w:rsidR="00000000" w:rsidRDefault="00760ED2">
      <w:pPr>
        <w:rPr>
          <w:rFonts w:ascii="Comic Sans MS" w:hAnsi="Comic Sans MS"/>
          <w:sz w:val="16"/>
        </w:rPr>
      </w:pPr>
    </w:p>
    <w:p w14:paraId="44AA5F05" w14:textId="77777777" w:rsidR="00000000" w:rsidRDefault="00760ED2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Section 5</w:t>
      </w:r>
      <w:r>
        <w:rPr>
          <w:rFonts w:ascii="Comic Sans MS" w:hAnsi="Comic Sans MS"/>
          <w:sz w:val="18"/>
        </w:rPr>
        <w:tab/>
        <w:t xml:space="preserve">SKATE FORWARD x2, </w:t>
      </w:r>
      <w:r>
        <w:rPr>
          <w:rFonts w:ascii="Comic Sans MS" w:hAnsi="Comic Sans MS"/>
          <w:sz w:val="18"/>
        </w:rPr>
        <w:t>SHUFFLE FORWARD, 1/4 LEFT PADDLE TURN x2</w:t>
      </w:r>
    </w:p>
    <w:p w14:paraId="570C1D2E" w14:textId="77777777" w:rsidR="00000000" w:rsidRDefault="00760ED2">
      <w:pPr>
        <w:numPr>
          <w:ilvl w:val="1"/>
          <w:numId w:val="18"/>
        </w:num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 xml:space="preserve">Skate forward on Left, Skate forward on </w:t>
      </w:r>
      <w:proofErr w:type="gramStart"/>
      <w:r>
        <w:rPr>
          <w:rFonts w:ascii="Comic Sans MS" w:hAnsi="Comic Sans MS"/>
          <w:sz w:val="18"/>
        </w:rPr>
        <w:t>right  (</w:t>
      </w:r>
      <w:proofErr w:type="gramEnd"/>
      <w:r>
        <w:rPr>
          <w:rFonts w:ascii="Comic Sans MS" w:hAnsi="Comic Sans MS"/>
          <w:sz w:val="18"/>
        </w:rPr>
        <w:t>or walk forward Left, Right)</w:t>
      </w:r>
    </w:p>
    <w:p w14:paraId="06C849CD" w14:textId="77777777" w:rsidR="00000000" w:rsidRDefault="00760ED2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3&amp;4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Step forward on left, step right next to left, step forward on left</w:t>
      </w:r>
    </w:p>
    <w:p w14:paraId="4CC3FA04" w14:textId="77777777" w:rsidR="00000000" w:rsidRDefault="00760ED2">
      <w:pPr>
        <w:numPr>
          <w:ilvl w:val="3"/>
          <w:numId w:val="19"/>
        </w:num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Step forward on right, pivot 1/4 turn left, Step forward on right</w:t>
      </w:r>
      <w:r>
        <w:rPr>
          <w:rFonts w:ascii="Comic Sans MS" w:hAnsi="Comic Sans MS"/>
          <w:sz w:val="18"/>
        </w:rPr>
        <w:t xml:space="preserve">, pivot 1/4 turn </w:t>
      </w:r>
      <w:proofErr w:type="gramStart"/>
      <w:r>
        <w:rPr>
          <w:rFonts w:ascii="Comic Sans MS" w:hAnsi="Comic Sans MS"/>
          <w:sz w:val="18"/>
        </w:rPr>
        <w:t>left  [</w:t>
      </w:r>
      <w:proofErr w:type="gramEnd"/>
      <w:r>
        <w:rPr>
          <w:rFonts w:ascii="Comic Sans MS" w:hAnsi="Comic Sans MS"/>
          <w:sz w:val="18"/>
        </w:rPr>
        <w:t>3:00]</w:t>
      </w:r>
    </w:p>
    <w:p w14:paraId="155B3C4E" w14:textId="77777777" w:rsidR="00000000" w:rsidRDefault="00760ED2">
      <w:pPr>
        <w:rPr>
          <w:rFonts w:ascii="Comic Sans MS" w:hAnsi="Comic Sans MS"/>
          <w:sz w:val="16"/>
        </w:rPr>
      </w:pPr>
    </w:p>
    <w:p w14:paraId="68252F6F" w14:textId="77777777" w:rsidR="00000000" w:rsidRDefault="00760ED2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Section 6</w:t>
      </w:r>
      <w:r>
        <w:rPr>
          <w:rFonts w:ascii="Comic Sans MS" w:hAnsi="Comic Sans MS"/>
          <w:sz w:val="18"/>
        </w:rPr>
        <w:tab/>
        <w:t xml:space="preserve">JAZZBOX, TOUCH, CHASSE, BACK, ROCK </w:t>
      </w:r>
    </w:p>
    <w:p w14:paraId="7599B0E1" w14:textId="77777777" w:rsidR="00000000" w:rsidRDefault="00760ED2">
      <w:pPr>
        <w:numPr>
          <w:ilvl w:val="3"/>
          <w:numId w:val="20"/>
        </w:num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Cross step right over left, step back on left, step right to right side, touch left beside right</w:t>
      </w:r>
    </w:p>
    <w:p w14:paraId="242395BC" w14:textId="77777777" w:rsidR="00000000" w:rsidRDefault="00760ED2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5&amp;6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Step left to left side, step right beside left, step left to left side</w:t>
      </w:r>
    </w:p>
    <w:p w14:paraId="043419A7" w14:textId="77777777" w:rsidR="00000000" w:rsidRDefault="00760ED2">
      <w:pPr>
        <w:numPr>
          <w:ilvl w:val="1"/>
          <w:numId w:val="21"/>
        </w:num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Step b</w:t>
      </w:r>
      <w:r>
        <w:rPr>
          <w:rFonts w:ascii="Comic Sans MS" w:hAnsi="Comic Sans MS"/>
          <w:sz w:val="18"/>
        </w:rPr>
        <w:t>ack on right, rock forward onto left</w:t>
      </w:r>
    </w:p>
    <w:p w14:paraId="5DC8D2AA" w14:textId="77777777" w:rsidR="00000000" w:rsidRDefault="00760ED2">
      <w:pPr>
        <w:rPr>
          <w:rFonts w:ascii="Comic Sans MS" w:hAnsi="Comic Sans MS"/>
          <w:sz w:val="16"/>
        </w:rPr>
      </w:pPr>
    </w:p>
    <w:p w14:paraId="7C46AA08" w14:textId="77777777" w:rsidR="00000000" w:rsidRDefault="00760ED2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Section 7</w:t>
      </w:r>
      <w:r>
        <w:rPr>
          <w:rFonts w:ascii="Comic Sans MS" w:hAnsi="Comic Sans MS"/>
          <w:sz w:val="18"/>
        </w:rPr>
        <w:tab/>
        <w:t>SKATE FORWARD x2, SHUFFLE FORWARD, 1/4 RIGHT PADDLE TURN x2</w:t>
      </w:r>
    </w:p>
    <w:p w14:paraId="3DF5F2C9" w14:textId="77777777" w:rsidR="00000000" w:rsidRDefault="00760ED2">
      <w:pPr>
        <w:numPr>
          <w:ilvl w:val="1"/>
          <w:numId w:val="22"/>
        </w:num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 xml:space="preserve">Skate forward on right foot, skate forward on left </w:t>
      </w:r>
      <w:proofErr w:type="gramStart"/>
      <w:r>
        <w:rPr>
          <w:rFonts w:ascii="Comic Sans MS" w:hAnsi="Comic Sans MS"/>
          <w:sz w:val="18"/>
        </w:rPr>
        <w:t>foot  (</w:t>
      </w:r>
      <w:proofErr w:type="gramEnd"/>
      <w:r>
        <w:rPr>
          <w:rFonts w:ascii="Comic Sans MS" w:hAnsi="Comic Sans MS"/>
          <w:sz w:val="18"/>
        </w:rPr>
        <w:t>or walk forward Right, Left)</w:t>
      </w:r>
    </w:p>
    <w:p w14:paraId="1F6FE8DB" w14:textId="77777777" w:rsidR="00000000" w:rsidRDefault="00760ED2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3&amp;4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Step forward on right, step left beside right, step forw</w:t>
      </w:r>
      <w:r>
        <w:rPr>
          <w:rFonts w:ascii="Comic Sans MS" w:hAnsi="Comic Sans MS"/>
          <w:sz w:val="18"/>
        </w:rPr>
        <w:t>ard on right</w:t>
      </w:r>
    </w:p>
    <w:p w14:paraId="2344D940" w14:textId="77777777" w:rsidR="00000000" w:rsidRDefault="00760ED2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5-6-7-8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Step forward on left, pivot 1/4 turn right, step forward on left, pivot 1/4 turn right [9:00]</w:t>
      </w:r>
    </w:p>
    <w:p w14:paraId="234F2EDD" w14:textId="77777777" w:rsidR="00000000" w:rsidRDefault="00760ED2">
      <w:pPr>
        <w:rPr>
          <w:rFonts w:ascii="Comic Sans MS" w:hAnsi="Comic Sans MS"/>
          <w:sz w:val="16"/>
        </w:rPr>
      </w:pPr>
    </w:p>
    <w:p w14:paraId="2FC59A1F" w14:textId="77777777" w:rsidR="00000000" w:rsidRDefault="00760ED2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Section 8</w:t>
      </w:r>
      <w:r>
        <w:rPr>
          <w:rFonts w:ascii="Comic Sans MS" w:hAnsi="Comic Sans MS"/>
          <w:sz w:val="18"/>
        </w:rPr>
        <w:tab/>
        <w:t>JAZZBOX 1/4 TURN, TOUCH, CHASSE, BACK, ROCK</w:t>
      </w:r>
    </w:p>
    <w:p w14:paraId="4AB655D4" w14:textId="77777777" w:rsidR="00000000" w:rsidRDefault="00760ED2">
      <w:pPr>
        <w:numPr>
          <w:ilvl w:val="1"/>
          <w:numId w:val="23"/>
        </w:num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 xml:space="preserve">Cross step left over right, step back on left.  </w:t>
      </w:r>
    </w:p>
    <w:p w14:paraId="50077331" w14:textId="77777777" w:rsidR="00000000" w:rsidRDefault="00760ED2">
      <w:pPr>
        <w:numPr>
          <w:ilvl w:val="1"/>
          <w:numId w:val="25"/>
        </w:num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 xml:space="preserve">Make 1/4 turn left stepping left to </w:t>
      </w:r>
      <w:r>
        <w:rPr>
          <w:rFonts w:ascii="Comic Sans MS" w:hAnsi="Comic Sans MS"/>
          <w:sz w:val="18"/>
        </w:rPr>
        <w:t>left side, touch right beside left</w:t>
      </w:r>
    </w:p>
    <w:p w14:paraId="48DAFC16" w14:textId="77777777" w:rsidR="00000000" w:rsidRDefault="00760ED2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5&amp;6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Step right to right side, step left beside right, step right to right side</w:t>
      </w:r>
    </w:p>
    <w:p w14:paraId="1405B74E" w14:textId="77777777" w:rsidR="00000000" w:rsidRDefault="00760ED2">
      <w:pPr>
        <w:numPr>
          <w:ilvl w:val="1"/>
          <w:numId w:val="26"/>
        </w:num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Step back on left, rock forward onto right</w:t>
      </w:r>
    </w:p>
    <w:p w14:paraId="3A55E09C" w14:textId="77777777" w:rsidR="00000000" w:rsidRDefault="00760ED2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Begin again</w:t>
      </w:r>
    </w:p>
    <w:p w14:paraId="0B96A022" w14:textId="77777777" w:rsidR="00000000" w:rsidRDefault="00760ED2">
      <w:pPr>
        <w:rPr>
          <w:rFonts w:ascii="Comic Sans MS" w:hAnsi="Comic Sans MS"/>
          <w:b/>
          <w:bCs/>
          <w:sz w:val="16"/>
        </w:rPr>
      </w:pPr>
    </w:p>
    <w:p w14:paraId="2C89FB90" w14:textId="77777777" w:rsidR="00000000" w:rsidRDefault="00760ED2">
      <w:pPr>
        <w:rPr>
          <w:rFonts w:ascii="Comic Sans MS" w:hAnsi="Comic Sans MS"/>
          <w:sz w:val="18"/>
        </w:rPr>
      </w:pPr>
      <w:r>
        <w:rPr>
          <w:rFonts w:ascii="Comic Sans MS" w:hAnsi="Comic Sans MS"/>
          <w:b/>
          <w:bCs/>
          <w:sz w:val="18"/>
        </w:rPr>
        <w:t xml:space="preserve">Tag at end of wall </w:t>
      </w:r>
      <w:proofErr w:type="gramStart"/>
      <w:r>
        <w:rPr>
          <w:rFonts w:ascii="Comic Sans MS" w:hAnsi="Comic Sans MS"/>
          <w:b/>
          <w:bCs/>
          <w:sz w:val="18"/>
        </w:rPr>
        <w:t>2</w:t>
      </w:r>
      <w:r>
        <w:rPr>
          <w:rFonts w:ascii="Comic Sans MS" w:hAnsi="Comic Sans MS"/>
          <w:sz w:val="18"/>
        </w:rPr>
        <w:t xml:space="preserve">  (</w:t>
      </w:r>
      <w:proofErr w:type="gramEnd"/>
      <w:r>
        <w:rPr>
          <w:rFonts w:ascii="Comic Sans MS" w:hAnsi="Comic Sans MS"/>
          <w:sz w:val="18"/>
        </w:rPr>
        <w:t>facing front – instrumental bridge!) Dance the following 18 st</w:t>
      </w:r>
      <w:r>
        <w:rPr>
          <w:rFonts w:ascii="Comic Sans MS" w:hAnsi="Comic Sans MS"/>
          <w:sz w:val="18"/>
        </w:rPr>
        <w:t>eps then begin wall 3 facing front</w:t>
      </w:r>
    </w:p>
    <w:p w14:paraId="44849A87" w14:textId="77777777" w:rsidR="00000000" w:rsidRDefault="00760ED2">
      <w:pPr>
        <w:rPr>
          <w:rFonts w:ascii="Comic Sans MS" w:hAnsi="Comic Sans MS"/>
          <w:smallCaps/>
          <w:sz w:val="18"/>
        </w:rPr>
      </w:pPr>
      <w:r>
        <w:rPr>
          <w:rFonts w:ascii="Comic Sans MS" w:hAnsi="Comic Sans MS"/>
          <w:smallCaps/>
          <w:sz w:val="18"/>
        </w:rPr>
        <w:t>Fwd-Rock, Side-Rock-Cross shuffle, Side Rock- cross shuffle, fwd-rock- shuffle back, back rock- shuffle fwd</w:t>
      </w:r>
    </w:p>
    <w:p w14:paraId="2E29175E" w14:textId="77777777" w:rsidR="00000000" w:rsidRDefault="00760ED2">
      <w:pPr>
        <w:numPr>
          <w:ilvl w:val="1"/>
          <w:numId w:val="31"/>
        </w:num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 xml:space="preserve">Step forward onto left, rock back onto right. </w:t>
      </w:r>
    </w:p>
    <w:p w14:paraId="79724152" w14:textId="77777777" w:rsidR="00000000" w:rsidRDefault="00760ED2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3-4-5&amp;6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 xml:space="preserve">Step left to left side, rock onto right, </w:t>
      </w:r>
      <w:proofErr w:type="gramStart"/>
      <w:r>
        <w:rPr>
          <w:rFonts w:ascii="Comic Sans MS" w:hAnsi="Comic Sans MS"/>
          <w:sz w:val="18"/>
        </w:rPr>
        <w:t>Left</w:t>
      </w:r>
      <w:proofErr w:type="gramEnd"/>
      <w:r>
        <w:rPr>
          <w:rFonts w:ascii="Comic Sans MS" w:hAnsi="Comic Sans MS"/>
          <w:sz w:val="18"/>
        </w:rPr>
        <w:t xml:space="preserve"> cross shuff</w:t>
      </w:r>
      <w:r>
        <w:rPr>
          <w:rFonts w:ascii="Comic Sans MS" w:hAnsi="Comic Sans MS"/>
          <w:sz w:val="18"/>
        </w:rPr>
        <w:t xml:space="preserve">le (travelling to right side). </w:t>
      </w:r>
    </w:p>
    <w:p w14:paraId="2F40CE44" w14:textId="77777777" w:rsidR="00000000" w:rsidRDefault="00760ED2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7-8-9&amp;10</w:t>
      </w:r>
      <w:r>
        <w:rPr>
          <w:rFonts w:ascii="Comic Sans MS" w:hAnsi="Comic Sans MS"/>
          <w:sz w:val="18"/>
        </w:rPr>
        <w:tab/>
        <w:t xml:space="preserve">Step right to right side, rock onto left.  Right cross shuffle (travelling to left). </w:t>
      </w:r>
    </w:p>
    <w:p w14:paraId="6435DAB2" w14:textId="77777777" w:rsidR="00000000" w:rsidRDefault="00760ED2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11-12-13&amp;14</w:t>
      </w:r>
      <w:r>
        <w:rPr>
          <w:rFonts w:ascii="Comic Sans MS" w:hAnsi="Comic Sans MS"/>
          <w:sz w:val="18"/>
        </w:rPr>
        <w:tab/>
        <w:t xml:space="preserve">Step left forward, rock back onto right.  </w:t>
      </w:r>
      <w:r>
        <w:rPr>
          <w:rFonts w:ascii="Comic Sans MS" w:hAnsi="Comic Sans MS"/>
          <w:sz w:val="18"/>
        </w:rPr>
        <w:tab/>
        <w:t xml:space="preserve">Shuffle back stepping Left-Right-Left.   </w:t>
      </w:r>
    </w:p>
    <w:p w14:paraId="0113D042" w14:textId="77777777" w:rsidR="00000000" w:rsidRDefault="00760ED2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15-16-17&amp;18</w:t>
      </w:r>
      <w:r>
        <w:rPr>
          <w:rFonts w:ascii="Comic Sans MS" w:hAnsi="Comic Sans MS"/>
          <w:sz w:val="18"/>
        </w:rPr>
        <w:tab/>
        <w:t xml:space="preserve">Step back on right, </w:t>
      </w:r>
      <w:r>
        <w:rPr>
          <w:rFonts w:ascii="Comic Sans MS" w:hAnsi="Comic Sans MS"/>
          <w:sz w:val="18"/>
        </w:rPr>
        <w:t>rock forward onto left.  Shuffle forward stepping Right-Left-Right</w:t>
      </w:r>
    </w:p>
    <w:p w14:paraId="70293589" w14:textId="77777777" w:rsidR="00760ED2" w:rsidRDefault="00760ED2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</w:r>
    </w:p>
    <w:sectPr w:rsidR="00760ED2">
      <w:pgSz w:w="11906" w:h="16838"/>
      <w:pgMar w:top="360" w:right="566" w:bottom="180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0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A7E04"/>
    <w:multiLevelType w:val="multilevel"/>
    <w:tmpl w:val="60D8ADD4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7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8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03C3F2B"/>
    <w:multiLevelType w:val="multilevel"/>
    <w:tmpl w:val="3D5AF756"/>
    <w:lvl w:ilvl="0">
      <w:start w:val="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7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34E0625"/>
    <w:multiLevelType w:val="multilevel"/>
    <w:tmpl w:val="AE2A161E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6977B4D"/>
    <w:multiLevelType w:val="multilevel"/>
    <w:tmpl w:val="2522FE1C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08B82539"/>
    <w:multiLevelType w:val="multilevel"/>
    <w:tmpl w:val="797AC7A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0DA22032"/>
    <w:multiLevelType w:val="multilevel"/>
    <w:tmpl w:val="9A10DA70"/>
    <w:lvl w:ilvl="0">
      <w:start w:val="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3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10A71418"/>
    <w:multiLevelType w:val="multilevel"/>
    <w:tmpl w:val="231091D0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63368AB"/>
    <w:multiLevelType w:val="multilevel"/>
    <w:tmpl w:val="8B26D3E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16E90F3E"/>
    <w:multiLevelType w:val="multilevel"/>
    <w:tmpl w:val="D5B2C9E6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17537390"/>
    <w:multiLevelType w:val="multilevel"/>
    <w:tmpl w:val="47FA9714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18C62317"/>
    <w:multiLevelType w:val="multilevel"/>
    <w:tmpl w:val="BD60A7FA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4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1BA70E11"/>
    <w:multiLevelType w:val="multilevel"/>
    <w:tmpl w:val="A3A2299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CA216D5"/>
    <w:multiLevelType w:val="multilevel"/>
    <w:tmpl w:val="394C9D2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1904747"/>
    <w:multiLevelType w:val="multilevel"/>
    <w:tmpl w:val="4C1ADCD4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23011FDE"/>
    <w:multiLevelType w:val="multilevel"/>
    <w:tmpl w:val="6D9EAEC6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2645501F"/>
    <w:multiLevelType w:val="multilevel"/>
    <w:tmpl w:val="127A43CA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2DAE18EE"/>
    <w:multiLevelType w:val="multilevel"/>
    <w:tmpl w:val="2076B286"/>
    <w:lvl w:ilvl="0">
      <w:start w:val="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35733DDE"/>
    <w:multiLevelType w:val="multilevel"/>
    <w:tmpl w:val="637CF3EC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9647453"/>
    <w:multiLevelType w:val="hybridMultilevel"/>
    <w:tmpl w:val="8D6AA104"/>
    <w:lvl w:ilvl="0" w:tplc="52EC960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A77C7A"/>
    <w:multiLevelType w:val="hybridMultilevel"/>
    <w:tmpl w:val="8244E65C"/>
    <w:lvl w:ilvl="0" w:tplc="44C21922">
      <w:start w:val="1"/>
      <w:numFmt w:val="decimal"/>
      <w:lvlText w:val="%1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34254E"/>
    <w:multiLevelType w:val="multilevel"/>
    <w:tmpl w:val="9B00C926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427B26E5"/>
    <w:multiLevelType w:val="multilevel"/>
    <w:tmpl w:val="B868FC2E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4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4BE5602D"/>
    <w:multiLevelType w:val="multilevel"/>
    <w:tmpl w:val="EF5883C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4C9F3465"/>
    <w:multiLevelType w:val="multilevel"/>
    <w:tmpl w:val="AD90F09C"/>
    <w:lvl w:ilvl="0">
      <w:start w:val="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3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538B530E"/>
    <w:multiLevelType w:val="multilevel"/>
    <w:tmpl w:val="15BE66F8"/>
    <w:lvl w:ilvl="0">
      <w:start w:val="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7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57466894"/>
    <w:multiLevelType w:val="multilevel"/>
    <w:tmpl w:val="840EA868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637424F5"/>
    <w:multiLevelType w:val="multilevel"/>
    <w:tmpl w:val="E3747010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75A2592"/>
    <w:multiLevelType w:val="multilevel"/>
    <w:tmpl w:val="33AEF4D8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6BD87D17"/>
    <w:multiLevelType w:val="multilevel"/>
    <w:tmpl w:val="45AC581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FD17316"/>
    <w:multiLevelType w:val="multilevel"/>
    <w:tmpl w:val="E79E325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7DCD7001"/>
    <w:multiLevelType w:val="multilevel"/>
    <w:tmpl w:val="3B2A0BE6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9"/>
  </w:num>
  <w:num w:numId="2">
    <w:abstractNumId w:val="5"/>
  </w:num>
  <w:num w:numId="3">
    <w:abstractNumId w:val="24"/>
  </w:num>
  <w:num w:numId="4">
    <w:abstractNumId w:val="23"/>
  </w:num>
  <w:num w:numId="5">
    <w:abstractNumId w:val="16"/>
  </w:num>
  <w:num w:numId="6">
    <w:abstractNumId w:val="8"/>
  </w:num>
  <w:num w:numId="7">
    <w:abstractNumId w:val="1"/>
  </w:num>
  <w:num w:numId="8">
    <w:abstractNumId w:val="7"/>
  </w:num>
  <w:num w:numId="9">
    <w:abstractNumId w:val="9"/>
  </w:num>
  <w:num w:numId="10">
    <w:abstractNumId w:val="13"/>
  </w:num>
  <w:num w:numId="11">
    <w:abstractNumId w:val="14"/>
  </w:num>
  <w:num w:numId="12">
    <w:abstractNumId w:val="18"/>
  </w:num>
  <w:num w:numId="13">
    <w:abstractNumId w:val="22"/>
  </w:num>
  <w:num w:numId="14">
    <w:abstractNumId w:val="30"/>
  </w:num>
  <w:num w:numId="15">
    <w:abstractNumId w:val="29"/>
  </w:num>
  <w:num w:numId="16">
    <w:abstractNumId w:val="6"/>
  </w:num>
  <w:num w:numId="17">
    <w:abstractNumId w:val="20"/>
  </w:num>
  <w:num w:numId="18">
    <w:abstractNumId w:val="15"/>
  </w:num>
  <w:num w:numId="19">
    <w:abstractNumId w:val="0"/>
  </w:num>
  <w:num w:numId="20">
    <w:abstractNumId w:val="10"/>
  </w:num>
  <w:num w:numId="21">
    <w:abstractNumId w:val="26"/>
  </w:num>
  <w:num w:numId="22">
    <w:abstractNumId w:val="25"/>
  </w:num>
  <w:num w:numId="23">
    <w:abstractNumId w:val="3"/>
  </w:num>
  <w:num w:numId="24">
    <w:abstractNumId w:val="4"/>
  </w:num>
  <w:num w:numId="25">
    <w:abstractNumId w:val="2"/>
  </w:num>
  <w:num w:numId="26">
    <w:abstractNumId w:val="27"/>
  </w:num>
  <w:num w:numId="27">
    <w:abstractNumId w:val="28"/>
  </w:num>
  <w:num w:numId="28">
    <w:abstractNumId w:val="11"/>
  </w:num>
  <w:num w:numId="29">
    <w:abstractNumId w:val="21"/>
  </w:num>
  <w:num w:numId="30">
    <w:abstractNumId w:val="12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 w:grammar="clean"/>
  <w:attachedTemplate r:id="rId1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F51"/>
    <w:rsid w:val="001D3F51"/>
    <w:rsid w:val="0076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86F9EF"/>
  <w15:chartTrackingRefBased/>
  <w15:docId w15:val="{784DB8F1-09C7-47A1-B368-0719A5FA0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radley Hand ITC" w:hAnsi="Bradley Hand ITC"/>
      <w:b/>
      <w:bCs/>
      <w:sz w:val="4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mic Sans MS" w:hAnsi="Comic Sans MS"/>
      <w:sz w:val="4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omic Sans MS" w:hAnsi="Comic Sans MS"/>
      <w:color w:val="FF0000"/>
      <w:sz w:val="4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Comic Sans MS" w:hAnsi="Comic Sans MS"/>
      <w:color w:val="FF0000"/>
      <w:sz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nadawson@btinternet.com" TargetMode="External"/><Relationship Id="rId5" Type="http://schemas.openxmlformats.org/officeDocument/2006/relationships/hyperlink" Target="http://www.dianadawson.uk/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Application%20Data\Microsoft\Templates\stepheader%20201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stepheader 2011.dot</Template>
  <TotalTime>0</TotalTime>
  <Pages>1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Line Dancing with Diana Dawson </vt:lpstr>
    </vt:vector>
  </TitlesOfParts>
  <Company/>
  <LinksUpToDate>false</LinksUpToDate>
  <CharactersWithSpaces>3903</CharactersWithSpaces>
  <SharedDoc>false</SharedDoc>
  <HLinks>
    <vt:vector size="12" baseType="variant">
      <vt:variant>
        <vt:i4>5439607</vt:i4>
      </vt:variant>
      <vt:variant>
        <vt:i4>3</vt:i4>
      </vt:variant>
      <vt:variant>
        <vt:i4>0</vt:i4>
      </vt:variant>
      <vt:variant>
        <vt:i4>5</vt:i4>
      </vt:variant>
      <vt:variant>
        <vt:lpwstr>mailto:dianadawson@btinternet.com</vt:lpwstr>
      </vt:variant>
      <vt:variant>
        <vt:lpwstr/>
      </vt:variant>
      <vt:variant>
        <vt:i4>6881390</vt:i4>
      </vt:variant>
      <vt:variant>
        <vt:i4>0</vt:i4>
      </vt:variant>
      <vt:variant>
        <vt:i4>0</vt:i4>
      </vt:variant>
      <vt:variant>
        <vt:i4>5</vt:i4>
      </vt:variant>
      <vt:variant>
        <vt:lpwstr>http://www.dianadawson.uk/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 Dancing with Diana Dawson</dc:title>
  <dc:subject/>
  <dc:creator>User</dc:creator>
  <cp:keywords/>
  <dc:description/>
  <cp:lastModifiedBy>Diana Dawson</cp:lastModifiedBy>
  <cp:revision>2</cp:revision>
  <cp:lastPrinted>2011-03-28T14:51:00Z</cp:lastPrinted>
  <dcterms:created xsi:type="dcterms:W3CDTF">2020-11-02T13:50:00Z</dcterms:created>
  <dcterms:modified xsi:type="dcterms:W3CDTF">2020-11-02T13:50:00Z</dcterms:modified>
</cp:coreProperties>
</file>