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D0802" w14:textId="77777777" w:rsidR="00000000" w:rsidRDefault="00952FD0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16D9128A" w14:textId="77777777" w:rsidR="00000000" w:rsidRDefault="00952FD0">
      <w:pPr>
        <w:pBdr>
          <w:bottom w:val="single" w:sz="12" w:space="1" w:color="auto"/>
        </w:pBd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20A8FB7F" w14:textId="77777777" w:rsidR="00000000" w:rsidRDefault="00952FD0">
      <w:pPr>
        <w:pBdr>
          <w:bottom w:val="single" w:sz="12" w:space="1" w:color="auto"/>
        </w:pBdr>
        <w:jc w:val="both"/>
        <w:rPr>
          <w:rFonts w:ascii="Comic Sans MS" w:hAnsi="Comic Sans MS"/>
          <w:sz w:val="16"/>
        </w:rPr>
      </w:pPr>
    </w:p>
    <w:p w14:paraId="0DC4F5EE" w14:textId="77777777" w:rsidR="00000000" w:rsidRDefault="00952FD0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581B672D" w14:textId="77777777" w:rsidR="00000000" w:rsidRDefault="00952FD0">
      <w:pPr>
        <w:pStyle w:val="Heading2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Back in Baby’s Arms</w:t>
      </w:r>
    </w:p>
    <w:p w14:paraId="2E5220A3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4-wall 32 counts improver line da</w:t>
      </w:r>
      <w:r>
        <w:rPr>
          <w:rFonts w:ascii="Comic Sans MS" w:hAnsi="Comic Sans MS"/>
          <w:sz w:val="20"/>
        </w:rPr>
        <w:t>nce  with one easy  (and obvious) restart on  wall 4</w:t>
      </w:r>
    </w:p>
    <w:p w14:paraId="1FBAC749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Choreographed by Diana Dawson (Feb 09)</w:t>
      </w:r>
    </w:p>
    <w:p w14:paraId="5B7C0C97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Music:  Back In Baby’s Arms by Kevin Montgomery (110bpm) CD True   16 count intro  </w:t>
      </w:r>
    </w:p>
    <w:p w14:paraId="40FBEB3A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First recorded by Patsy Cline (102bpm) – Various albums -   music available for </w:t>
      </w:r>
      <w:r>
        <w:rPr>
          <w:rFonts w:ascii="Comic Sans MS" w:hAnsi="Comic Sans MS"/>
          <w:sz w:val="20"/>
        </w:rPr>
        <w:t>download on iTunes</w:t>
      </w:r>
    </w:p>
    <w:p w14:paraId="1B7BD8E7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>Note: the restart</w:t>
      </w:r>
      <w:r>
        <w:rPr>
          <w:rFonts w:ascii="Comic Sans MS" w:hAnsi="Comic Sans MS"/>
          <w:sz w:val="20"/>
        </w:rPr>
        <w:t xml:space="preserve"> in this dance applies to the recordings by both Kevin and Patsy – other recordings may not have the same instrumental bridge  – in which case ignore the restart and just dance through.</w:t>
      </w:r>
    </w:p>
    <w:p w14:paraId="793CDEAC" w14:textId="77777777" w:rsidR="00000000" w:rsidRDefault="00952FD0">
      <w:pPr>
        <w:rPr>
          <w:rFonts w:ascii="Comic Sans MS" w:hAnsi="Comic Sans MS"/>
          <w:sz w:val="20"/>
        </w:rPr>
      </w:pPr>
    </w:p>
    <w:p w14:paraId="2F3754A3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SIDE, ROCK, CROSS SHUFFLE,  SIDE,</w:t>
      </w:r>
      <w:r>
        <w:rPr>
          <w:rFonts w:ascii="Comic Sans MS" w:hAnsi="Comic Sans MS"/>
          <w:sz w:val="20"/>
        </w:rPr>
        <w:t xml:space="preserve"> ROCK,  BEHIND- 1/4 TURN–STEP FORWARD</w:t>
      </w:r>
    </w:p>
    <w:p w14:paraId="78B6B745" w14:textId="77777777" w:rsidR="00000000" w:rsidRDefault="00952FD0">
      <w:pPr>
        <w:numPr>
          <w:ilvl w:val="1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out to right side, rock onto left</w:t>
      </w:r>
    </w:p>
    <w:p w14:paraId="14A1CBE7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>Step right over left, step left to left side, step right over left</w:t>
      </w:r>
    </w:p>
    <w:p w14:paraId="1E181DE2" w14:textId="77777777" w:rsidR="00000000" w:rsidRDefault="00952FD0">
      <w:pPr>
        <w:numPr>
          <w:ilvl w:val="1"/>
          <w:numId w:val="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out to left side, recover onto right</w:t>
      </w:r>
    </w:p>
    <w:p w14:paraId="1E3F2D16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>Step left behind right, 1/4 turn right stepping rig</w:t>
      </w:r>
      <w:r>
        <w:rPr>
          <w:rFonts w:ascii="Comic Sans MS" w:hAnsi="Comic Sans MS"/>
          <w:sz w:val="20"/>
        </w:rPr>
        <w:t>ht forward, step left forward [3:00]</w:t>
      </w:r>
    </w:p>
    <w:p w14:paraId="78B1717E" w14:textId="77777777" w:rsidR="00000000" w:rsidRDefault="00952FD0">
      <w:pPr>
        <w:rPr>
          <w:rFonts w:ascii="Comic Sans MS" w:hAnsi="Comic Sans MS"/>
          <w:sz w:val="20"/>
        </w:rPr>
      </w:pPr>
    </w:p>
    <w:p w14:paraId="4A5BDA12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HEEL SWITCHES, STEP, PIVOT 1/2 TURN, JAZZBOX </w:t>
      </w:r>
    </w:p>
    <w:p w14:paraId="40C9C293" w14:textId="77777777" w:rsidR="00000000" w:rsidRDefault="00952FD0">
      <w:pPr>
        <w:rPr>
          <w:rFonts w:ascii="Comic Sans MS" w:hAnsi="Comic Sans MS"/>
          <w:sz w:val="20"/>
          <w:lang w:val="en"/>
        </w:rPr>
      </w:pPr>
      <w:r>
        <w:rPr>
          <w:rFonts w:ascii="Comic Sans MS" w:hAnsi="Comic Sans MS"/>
          <w:sz w:val="20"/>
        </w:rPr>
        <w:t>1&amp;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  <w:lang w:val="en"/>
        </w:rPr>
        <w:t xml:space="preserve">Touch right heel forward. Step right beside left. </w:t>
      </w:r>
    </w:p>
    <w:p w14:paraId="173A59AC" w14:textId="77777777" w:rsidR="00000000" w:rsidRDefault="00952FD0">
      <w:pPr>
        <w:rPr>
          <w:rFonts w:eastAsia="Arial Unicode MS"/>
          <w:lang w:val="en"/>
        </w:rPr>
      </w:pPr>
      <w:r>
        <w:rPr>
          <w:rFonts w:ascii="Comic Sans MS" w:hAnsi="Comic Sans MS"/>
          <w:sz w:val="20"/>
          <w:lang w:val="en"/>
        </w:rPr>
        <w:t>2&amp;</w:t>
      </w:r>
      <w:r>
        <w:rPr>
          <w:rFonts w:ascii="Comic Sans MS" w:hAnsi="Comic Sans MS"/>
          <w:sz w:val="20"/>
          <w:lang w:val="en"/>
        </w:rPr>
        <w:tab/>
        <w:t>Touch left heel forward. Step left beside right.</w:t>
      </w:r>
    </w:p>
    <w:p w14:paraId="348ECDEA" w14:textId="77777777" w:rsidR="00000000" w:rsidRDefault="00952FD0">
      <w:pPr>
        <w:numPr>
          <w:ilvl w:val="1"/>
          <w:numId w:val="1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right, pivot 1/2 turn left (weight onto left)  [9:</w:t>
      </w:r>
      <w:r>
        <w:rPr>
          <w:rFonts w:ascii="Comic Sans MS" w:hAnsi="Comic Sans MS"/>
          <w:sz w:val="20"/>
        </w:rPr>
        <w:t>00]</w:t>
      </w:r>
    </w:p>
    <w:p w14:paraId="657E46D9" w14:textId="77777777" w:rsidR="00000000" w:rsidRDefault="00952FD0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*Restart point – wall 4 (see note below)</w:t>
      </w:r>
    </w:p>
    <w:p w14:paraId="3870DF8E" w14:textId="77777777" w:rsidR="00000000" w:rsidRDefault="00952FD0">
      <w:pPr>
        <w:rPr>
          <w:rFonts w:ascii="Comic Sans MS" w:hAnsi="Comic Sans MS"/>
          <w:sz w:val="20"/>
          <w:lang w:val="en"/>
        </w:rPr>
      </w:pPr>
      <w:r>
        <w:rPr>
          <w:rFonts w:ascii="Comic Sans MS" w:hAnsi="Comic Sans MS"/>
          <w:sz w:val="20"/>
          <w:lang w:val="en"/>
        </w:rPr>
        <w:t>5-6</w:t>
      </w:r>
      <w:r>
        <w:rPr>
          <w:rFonts w:ascii="Comic Sans MS" w:hAnsi="Comic Sans MS"/>
          <w:sz w:val="20"/>
          <w:lang w:val="en"/>
        </w:rPr>
        <w:tab/>
        <w:t>Cross right over left. Step back on left.</w:t>
      </w:r>
    </w:p>
    <w:p w14:paraId="5D3D1391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  <w:lang w:val="en"/>
        </w:rPr>
        <w:t>7-8</w:t>
      </w:r>
      <w:r>
        <w:rPr>
          <w:rFonts w:ascii="Comic Sans MS" w:hAnsi="Comic Sans MS"/>
          <w:sz w:val="20"/>
          <w:lang w:val="en"/>
        </w:rPr>
        <w:tab/>
        <w:t>Step right to right side. Step left slightly forward.</w:t>
      </w:r>
    </w:p>
    <w:p w14:paraId="0B24785F" w14:textId="77777777" w:rsidR="00000000" w:rsidRDefault="00952FD0">
      <w:pPr>
        <w:rPr>
          <w:rFonts w:ascii="Comic Sans MS" w:hAnsi="Comic Sans MS"/>
          <w:sz w:val="20"/>
        </w:rPr>
      </w:pPr>
    </w:p>
    <w:p w14:paraId="112A8E0F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STEP, SCUFF FORWARD, BRUSH BACK, TAP, SHUFFLE FORWARD, STEP FORWARD, ROCK</w:t>
      </w:r>
    </w:p>
    <w:p w14:paraId="28989C1C" w14:textId="77777777" w:rsidR="00000000" w:rsidRDefault="00952FD0">
      <w:pPr>
        <w:numPr>
          <w:ilvl w:val="1"/>
          <w:numId w:val="1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 foot, scuf</w:t>
      </w:r>
      <w:r>
        <w:rPr>
          <w:rFonts w:ascii="Comic Sans MS" w:hAnsi="Comic Sans MS"/>
          <w:sz w:val="20"/>
        </w:rPr>
        <w:t>f left foot forward</w:t>
      </w:r>
    </w:p>
    <w:p w14:paraId="01A99CAB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</w:t>
      </w:r>
      <w:r>
        <w:rPr>
          <w:rFonts w:ascii="Comic Sans MS" w:hAnsi="Comic Sans MS"/>
          <w:sz w:val="20"/>
        </w:rPr>
        <w:tab/>
        <w:t>Brush left foot back and across in front of right shin,</w:t>
      </w:r>
    </w:p>
    <w:p w14:paraId="62EBEBF7" w14:textId="77777777" w:rsidR="00000000" w:rsidRDefault="00952FD0">
      <w:pPr>
        <w:numPr>
          <w:ilvl w:val="0"/>
          <w:numId w:val="1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Tap left toes to floor to the  right side of right foot .</w:t>
      </w:r>
    </w:p>
    <w:p w14:paraId="0FC84424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  <w:t>Left Shuffle forward stepping -  Left, Right, Left</w:t>
      </w:r>
    </w:p>
    <w:p w14:paraId="10EADD1E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  <w:t>Step forward on right foot, rock back onto left foot</w:t>
      </w:r>
    </w:p>
    <w:p w14:paraId="1D3178AE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</w:p>
    <w:p w14:paraId="0DEF6835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1/2 TU</w:t>
      </w:r>
      <w:r>
        <w:rPr>
          <w:rFonts w:ascii="Comic Sans MS" w:hAnsi="Comic Sans MS"/>
          <w:sz w:val="20"/>
        </w:rPr>
        <w:t>RN SHUFFLE, 1/2 TURN SHUFFLE, BACK , ROCK, KICK BALL CHANGE</w:t>
      </w:r>
    </w:p>
    <w:p w14:paraId="347D6730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  <w:t>Shuffle 1/2 turn Right stepping– Right, Left, Right    [3:00]</w:t>
      </w:r>
    </w:p>
    <w:p w14:paraId="49EC5D2D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  <w:t xml:space="preserve">Shuffle 1/2 turn Right stepping– Left, Right, Left      [9:00]  </w:t>
      </w:r>
    </w:p>
    <w:p w14:paraId="0BBF5ECB" w14:textId="77777777" w:rsidR="00000000" w:rsidRDefault="00952FD0">
      <w:pPr>
        <w:numPr>
          <w:ilvl w:val="1"/>
          <w:numId w:val="2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right foot, rock forward onto left foot</w:t>
      </w:r>
    </w:p>
    <w:p w14:paraId="47A4443F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  <w:t>Kick</w:t>
      </w:r>
      <w:r>
        <w:rPr>
          <w:rFonts w:ascii="Comic Sans MS" w:hAnsi="Comic Sans MS"/>
          <w:sz w:val="20"/>
        </w:rPr>
        <w:t xml:space="preserve"> right foot forward, step right foot back in place, step left foot in place</w:t>
      </w:r>
    </w:p>
    <w:p w14:paraId="03DB0F10" w14:textId="77777777" w:rsidR="00000000" w:rsidRDefault="00952FD0">
      <w:pPr>
        <w:rPr>
          <w:rFonts w:ascii="Comic Sans MS" w:eastAsia="Arial Unicode MS" w:hAnsi="Comic Sans MS"/>
          <w:sz w:val="20"/>
          <w:lang w:val="en"/>
        </w:rPr>
      </w:pPr>
      <w:r>
        <w:rPr>
          <w:rFonts w:ascii="Comic Sans MS" w:hAnsi="Comic Sans MS"/>
          <w:sz w:val="20"/>
          <w:lang w:val="en"/>
        </w:rPr>
        <w:t>Begin Again</w:t>
      </w:r>
    </w:p>
    <w:p w14:paraId="05DD9B0E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</w:p>
    <w:p w14:paraId="21920B14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There is one very obvious Restart on wall 4  at the end of the instrumental bit.  </w:t>
      </w:r>
    </w:p>
    <w:p w14:paraId="7ABFD16F" w14:textId="77777777" w:rsidR="00000000" w:rsidRDefault="00952FD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Wall 4 starts facing [3:00]</w:t>
      </w:r>
      <w:r>
        <w:rPr>
          <w:rFonts w:ascii="Comic Sans MS" w:hAnsi="Comic Sans MS"/>
          <w:b/>
          <w:bCs/>
          <w:sz w:val="20"/>
        </w:rPr>
        <w:t>. Dance steps 1 to 12</w:t>
      </w:r>
      <w:r>
        <w:rPr>
          <w:rFonts w:ascii="Comic Sans MS" w:hAnsi="Comic Sans MS"/>
          <w:sz w:val="20"/>
        </w:rPr>
        <w:t xml:space="preserve"> (Pivot 1/2 turn) and you’ll be fac</w:t>
      </w:r>
      <w:r>
        <w:rPr>
          <w:rFonts w:ascii="Comic Sans MS" w:hAnsi="Comic Sans MS"/>
          <w:sz w:val="20"/>
        </w:rPr>
        <w:t xml:space="preserve">ing the front wall ready to </w:t>
      </w:r>
      <w:r>
        <w:rPr>
          <w:rFonts w:ascii="Comic Sans MS" w:hAnsi="Comic Sans MS"/>
          <w:b/>
          <w:bCs/>
          <w:sz w:val="20"/>
        </w:rPr>
        <w:t>restart the dance</w:t>
      </w:r>
      <w:r>
        <w:rPr>
          <w:rFonts w:ascii="Comic Sans MS" w:hAnsi="Comic Sans MS"/>
          <w:sz w:val="20"/>
        </w:rPr>
        <w:t>.</w:t>
      </w:r>
    </w:p>
    <w:p w14:paraId="2BD280FE" w14:textId="77777777" w:rsidR="00952FD0" w:rsidRDefault="00952FD0">
      <w:pPr>
        <w:rPr>
          <w:rFonts w:ascii="Comic Sans MS" w:hAnsi="Comic Sans MS"/>
          <w:sz w:val="44"/>
        </w:rPr>
      </w:pPr>
    </w:p>
    <w:sectPr w:rsidR="00952FD0">
      <w:pgSz w:w="11906" w:h="16838"/>
      <w:pgMar w:top="360" w:right="92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75883"/>
    <w:multiLevelType w:val="multilevel"/>
    <w:tmpl w:val="A31C103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3BB3CF4"/>
    <w:multiLevelType w:val="multilevel"/>
    <w:tmpl w:val="51AC9E3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55511F"/>
    <w:multiLevelType w:val="multilevel"/>
    <w:tmpl w:val="9228848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Comic Sans MS" w:hAnsi="Comic Sans MS" w:hint="default"/>
      </w:rPr>
    </w:lvl>
    <w:lvl w:ilvl="1">
      <w:start w:val="8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ascii="Comic Sans MS" w:hAnsi="Comic Sans MS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Comic Sans MS" w:hAnsi="Comic Sans MS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Comic Sans MS" w:hAnsi="Comic Sans MS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Comic Sans MS" w:hAnsi="Comic Sans MS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Comic Sans MS" w:hAnsi="Comic Sans MS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Comic Sans MS" w:hAnsi="Comic Sans MS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Comic Sans MS" w:hAnsi="Comic Sans MS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Comic Sans MS" w:hAnsi="Comic Sans MS" w:hint="default"/>
      </w:rPr>
    </w:lvl>
  </w:abstractNum>
  <w:abstractNum w:abstractNumId="3" w15:restartNumberingAfterBreak="0">
    <w:nsid w:val="1108087C"/>
    <w:multiLevelType w:val="multilevel"/>
    <w:tmpl w:val="653AC2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eastAsia="Times New Roman" w:hint="default"/>
      </w:rPr>
    </w:lvl>
  </w:abstractNum>
  <w:abstractNum w:abstractNumId="4" w15:restartNumberingAfterBreak="0">
    <w:nsid w:val="1F02354F"/>
    <w:multiLevelType w:val="multilevel"/>
    <w:tmpl w:val="CB8AF28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091449"/>
    <w:multiLevelType w:val="hybridMultilevel"/>
    <w:tmpl w:val="7032899A"/>
    <w:lvl w:ilvl="0" w:tplc="BF84B6BA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793743"/>
    <w:multiLevelType w:val="multilevel"/>
    <w:tmpl w:val="7F72DC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F5D5147"/>
    <w:multiLevelType w:val="multilevel"/>
    <w:tmpl w:val="B2F028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4236142"/>
    <w:multiLevelType w:val="multilevel"/>
    <w:tmpl w:val="BB8C8F4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5215ED2"/>
    <w:multiLevelType w:val="multilevel"/>
    <w:tmpl w:val="B09E442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69F30D6"/>
    <w:multiLevelType w:val="multilevel"/>
    <w:tmpl w:val="8920226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C65B41"/>
    <w:multiLevelType w:val="multilevel"/>
    <w:tmpl w:val="3C4EDF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EFE19A8"/>
    <w:multiLevelType w:val="multilevel"/>
    <w:tmpl w:val="EC52CC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14930B6"/>
    <w:multiLevelType w:val="multilevel"/>
    <w:tmpl w:val="F5CEA4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5A90D4A"/>
    <w:multiLevelType w:val="multilevel"/>
    <w:tmpl w:val="22C68C9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D8E6073"/>
    <w:multiLevelType w:val="multilevel"/>
    <w:tmpl w:val="AB3A4154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2F80DA4"/>
    <w:multiLevelType w:val="multilevel"/>
    <w:tmpl w:val="F4B8F3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BDC2E04"/>
    <w:multiLevelType w:val="multilevel"/>
    <w:tmpl w:val="0806095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E046874"/>
    <w:multiLevelType w:val="multilevel"/>
    <w:tmpl w:val="048A82D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BBA602E"/>
    <w:multiLevelType w:val="multilevel"/>
    <w:tmpl w:val="FCB2FF6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5"/>
  </w:num>
  <w:num w:numId="5">
    <w:abstractNumId w:val="4"/>
  </w:num>
  <w:num w:numId="6">
    <w:abstractNumId w:val="16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9"/>
  </w:num>
  <w:num w:numId="13">
    <w:abstractNumId w:val="13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  <w:num w:numId="18">
    <w:abstractNumId w:val="11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2F"/>
    <w:rsid w:val="004A1B2F"/>
    <w:rsid w:val="0095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D89F3"/>
  <w15:chartTrackingRefBased/>
  <w15:docId w15:val="{D2733E91-618D-43D2-95B8-418B0664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Stepsheet%20header%20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Stepsheet header 2008.dot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2348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2009-04-16T14:50:00Z</cp:lastPrinted>
  <dcterms:created xsi:type="dcterms:W3CDTF">2020-11-02T13:44:00Z</dcterms:created>
  <dcterms:modified xsi:type="dcterms:W3CDTF">2020-11-02T13:44:00Z</dcterms:modified>
</cp:coreProperties>
</file>