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88110" w14:textId="77777777" w:rsidR="00000000" w:rsidRDefault="00D02730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4EFC27AA" w14:textId="77777777" w:rsidR="00000000" w:rsidRDefault="00D02730">
      <w:pPr>
        <w:pBdr>
          <w:bottom w:val="single" w:sz="12" w:space="1" w:color="auto"/>
        </w:pBdr>
        <w:jc w:val="both"/>
        <w:rPr>
          <w:rFonts w:ascii="Comic Sans MS" w:hAnsi="Comic Sans MS"/>
          <w:sz w:val="16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3A8A9154" w14:textId="77777777" w:rsidR="00000000" w:rsidRDefault="00D02730">
      <w:pPr>
        <w:pBdr>
          <w:bottom w:val="single" w:sz="12" w:space="1" w:color="auto"/>
        </w:pBdr>
        <w:jc w:val="both"/>
        <w:rPr>
          <w:rFonts w:ascii="Comic Sans MS" w:hAnsi="Comic Sans MS"/>
          <w:sz w:val="16"/>
        </w:rPr>
      </w:pPr>
    </w:p>
    <w:p w14:paraId="70F624EB" w14:textId="77777777" w:rsidR="00000000" w:rsidRDefault="00D02730">
      <w:pPr>
        <w:jc w:val="both"/>
        <w:rPr>
          <w:rFonts w:ascii="Comic Sans MS" w:hAnsi="Comic Sans MS"/>
          <w:sz w:val="20"/>
        </w:rPr>
      </w:pPr>
    </w:p>
    <w:p w14:paraId="2DF350AC" w14:textId="77777777" w:rsidR="00000000" w:rsidRDefault="00D02730">
      <w:pPr>
        <w:pStyle w:val="Heading1"/>
        <w:rPr>
          <w:rFonts w:ascii="Comic Sans MS" w:eastAsia="Arial Unicode MS" w:hAnsi="Comic Sans MS"/>
          <w:sz w:val="44"/>
          <w:szCs w:val="18"/>
          <w:lang w:val="en-US"/>
        </w:rPr>
      </w:pPr>
      <w:r>
        <w:rPr>
          <w:rFonts w:ascii="Comic Sans MS" w:eastAsia="Arial Unicode MS" w:hAnsi="Comic Sans MS"/>
          <w:sz w:val="44"/>
          <w:szCs w:val="18"/>
          <w:lang w:val="en-US"/>
        </w:rPr>
        <w:t>CARTERS ROCK</w:t>
      </w:r>
    </w:p>
    <w:p w14:paraId="6A6A8F5A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4-</w:t>
      </w:r>
      <w:proofErr w:type="gramStart"/>
      <w:r>
        <w:rPr>
          <w:rFonts w:ascii="Comic Sans MS" w:eastAsia="Arial Unicode MS" w:hAnsi="Comic Sans MS"/>
          <w:sz w:val="20"/>
          <w:szCs w:val="18"/>
          <w:lang w:val="en-US"/>
        </w:rPr>
        <w:t>walls  64</w:t>
      </w:r>
      <w:proofErr w:type="gramEnd"/>
      <w:r>
        <w:rPr>
          <w:rFonts w:ascii="Comic Sans MS" w:eastAsia="Arial Unicode MS" w:hAnsi="Comic Sans MS"/>
          <w:sz w:val="20"/>
          <w:szCs w:val="18"/>
          <w:lang w:val="en-US"/>
        </w:rPr>
        <w:t xml:space="preserve"> counts, CCW direction,  impr</w:t>
      </w:r>
      <w:r>
        <w:rPr>
          <w:rFonts w:ascii="Comic Sans MS" w:eastAsia="Arial Unicode MS" w:hAnsi="Comic Sans MS"/>
          <w:sz w:val="20"/>
          <w:szCs w:val="18"/>
          <w:lang w:val="en-US"/>
        </w:rPr>
        <w:t>over line dance, choreographed by Diana Dawson (March 2014)</w:t>
      </w:r>
    </w:p>
    <w:p w14:paraId="150A6ABB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 xml:space="preserve">Choreographed to: The Way That You Love Me by Nathan Carter. (176bpm) Download track from Itunes.  </w:t>
      </w:r>
    </w:p>
    <w:p w14:paraId="4BAD4526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Start on main vocals, on the word “</w:t>
      </w:r>
      <w:proofErr w:type="gramStart"/>
      <w:r>
        <w:rPr>
          <w:rFonts w:ascii="Comic Sans MS" w:eastAsia="Arial Unicode MS" w:hAnsi="Comic Sans MS"/>
          <w:sz w:val="20"/>
          <w:szCs w:val="18"/>
          <w:lang w:val="en-US"/>
        </w:rPr>
        <w:t xml:space="preserve">Way”   </w:t>
      </w:r>
      <w:proofErr w:type="gramEnd"/>
      <w:r>
        <w:rPr>
          <w:rFonts w:ascii="Comic Sans MS" w:eastAsia="Arial Unicode MS" w:hAnsi="Comic Sans MS"/>
          <w:sz w:val="20"/>
          <w:szCs w:val="18"/>
          <w:lang w:val="en-US"/>
        </w:rPr>
        <w:t xml:space="preserve"> “…You know the </w:t>
      </w:r>
      <w:r>
        <w:rPr>
          <w:rFonts w:ascii="Comic Sans MS" w:eastAsia="Arial Unicode MS" w:hAnsi="Comic Sans MS"/>
          <w:sz w:val="20"/>
          <w:szCs w:val="18"/>
          <w:u w:val="single"/>
          <w:lang w:val="en-US"/>
        </w:rPr>
        <w:t>WAY</w:t>
      </w:r>
      <w:r>
        <w:rPr>
          <w:rFonts w:ascii="Comic Sans MS" w:eastAsia="Arial Unicode MS" w:hAnsi="Comic Sans MS"/>
          <w:sz w:val="20"/>
          <w:szCs w:val="18"/>
          <w:lang w:val="en-US"/>
        </w:rPr>
        <w:t xml:space="preserve"> that you love me…”)  </w:t>
      </w:r>
    </w:p>
    <w:p w14:paraId="5142AC01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</w:p>
    <w:p w14:paraId="05CD7D1B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Section 1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R</w:t>
      </w:r>
      <w:r>
        <w:rPr>
          <w:rFonts w:ascii="Comic Sans MS" w:eastAsia="Arial Unicode MS" w:hAnsi="Comic Sans MS"/>
          <w:sz w:val="20"/>
          <w:szCs w:val="18"/>
          <w:lang w:val="en-US"/>
        </w:rPr>
        <w:t>IGHT FORWARD, ROCK, SIDE, ROCK, RIGHT SAILOR CROSS</w:t>
      </w:r>
    </w:p>
    <w:p w14:paraId="37452703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1-2-3-4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Rock forward on right, recover onto left. Rock right to right side, recover onto left</w:t>
      </w:r>
    </w:p>
    <w:p w14:paraId="72F66C63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5-6-7-8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Step right behind left, step left to left side, cross step right over left, hold</w:t>
      </w:r>
    </w:p>
    <w:p w14:paraId="72A90B0C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</w:p>
    <w:p w14:paraId="5A19B994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Section 2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LEFT FORWA</w:t>
      </w:r>
      <w:r>
        <w:rPr>
          <w:rFonts w:ascii="Comic Sans MS" w:eastAsia="Arial Unicode MS" w:hAnsi="Comic Sans MS"/>
          <w:sz w:val="20"/>
          <w:szCs w:val="18"/>
          <w:lang w:val="en-US"/>
        </w:rPr>
        <w:t xml:space="preserve">RD, </w:t>
      </w:r>
      <w:proofErr w:type="gramStart"/>
      <w:r>
        <w:rPr>
          <w:rFonts w:ascii="Comic Sans MS" w:eastAsia="Arial Unicode MS" w:hAnsi="Comic Sans MS"/>
          <w:sz w:val="20"/>
          <w:szCs w:val="18"/>
          <w:lang w:val="en-US"/>
        </w:rPr>
        <w:t>ROCK,  SIDE</w:t>
      </w:r>
      <w:proofErr w:type="gramEnd"/>
      <w:r>
        <w:rPr>
          <w:rFonts w:ascii="Comic Sans MS" w:eastAsia="Arial Unicode MS" w:hAnsi="Comic Sans MS"/>
          <w:sz w:val="20"/>
          <w:szCs w:val="18"/>
          <w:lang w:val="en-US"/>
        </w:rPr>
        <w:t xml:space="preserve"> ROCK, LEFT SAILOR 1/4 TURN RIGHT</w:t>
      </w:r>
    </w:p>
    <w:p w14:paraId="27F14419" w14:textId="77777777" w:rsidR="00000000" w:rsidRDefault="00D02730">
      <w:pPr>
        <w:numPr>
          <w:ilvl w:val="3"/>
          <w:numId w:val="5"/>
        </w:num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Rock forward on left, recover onto right.  Rock left to left side, recover onto right</w:t>
      </w:r>
    </w:p>
    <w:p w14:paraId="6DCE4B0C" w14:textId="77777777" w:rsidR="00000000" w:rsidRDefault="00D02730">
      <w:pPr>
        <w:numPr>
          <w:ilvl w:val="3"/>
          <w:numId w:val="6"/>
        </w:num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Step left behind right, 1/4 turn right stepping right forward, step forward on left, hold [3.00]</w:t>
      </w:r>
    </w:p>
    <w:p w14:paraId="1E21EEA4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</w:p>
    <w:p w14:paraId="16CCD6FB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Section 3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RIGHT SHUFFLE</w:t>
      </w:r>
      <w:r>
        <w:rPr>
          <w:rFonts w:ascii="Comic Sans MS" w:eastAsia="Arial Unicode MS" w:hAnsi="Comic Sans MS"/>
          <w:sz w:val="20"/>
          <w:szCs w:val="18"/>
          <w:lang w:val="en-US"/>
        </w:rPr>
        <w:t xml:space="preserve"> FORWARD, LEFT STEP, PIVOT 1/2 TURN RIGHT, STEP</w:t>
      </w:r>
    </w:p>
    <w:p w14:paraId="4B602703" w14:textId="77777777" w:rsidR="00000000" w:rsidRDefault="00D02730">
      <w:pPr>
        <w:numPr>
          <w:ilvl w:val="3"/>
          <w:numId w:val="7"/>
        </w:num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Step forward on right, step left beside right, step forward on right, hold</w:t>
      </w:r>
    </w:p>
    <w:p w14:paraId="42C57109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5-6-7-8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 xml:space="preserve">Step forward on left, pivot 1/2 turn right, step forward on left, </w:t>
      </w:r>
      <w:proofErr w:type="gramStart"/>
      <w:r>
        <w:rPr>
          <w:rFonts w:ascii="Comic Sans MS" w:eastAsia="Arial Unicode MS" w:hAnsi="Comic Sans MS"/>
          <w:sz w:val="20"/>
          <w:szCs w:val="18"/>
          <w:lang w:val="en-US"/>
        </w:rPr>
        <w:t xml:space="preserve">hold  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proofErr w:type="gramEnd"/>
      <w:r>
        <w:rPr>
          <w:rFonts w:ascii="Comic Sans MS" w:eastAsia="Arial Unicode MS" w:hAnsi="Comic Sans MS"/>
          <w:sz w:val="20"/>
          <w:szCs w:val="18"/>
          <w:lang w:val="en-US"/>
        </w:rPr>
        <w:tab/>
        <w:t>[9.00]</w:t>
      </w:r>
    </w:p>
    <w:p w14:paraId="2B8E4308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</w:p>
    <w:p w14:paraId="0BAE5ECE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Section 4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 xml:space="preserve">1/2 TURN </w:t>
      </w:r>
      <w:proofErr w:type="gramStart"/>
      <w:r>
        <w:rPr>
          <w:rFonts w:ascii="Comic Sans MS" w:eastAsia="Arial Unicode MS" w:hAnsi="Comic Sans MS"/>
          <w:sz w:val="20"/>
          <w:szCs w:val="18"/>
          <w:lang w:val="en-US"/>
        </w:rPr>
        <w:t>LEFT,  1</w:t>
      </w:r>
      <w:proofErr w:type="gramEnd"/>
      <w:r>
        <w:rPr>
          <w:rFonts w:ascii="Comic Sans MS" w:eastAsia="Arial Unicode MS" w:hAnsi="Comic Sans MS"/>
          <w:sz w:val="20"/>
          <w:szCs w:val="18"/>
          <w:lang w:val="en-US"/>
        </w:rPr>
        <w:t>/2 TURN LEFT,  R</w:t>
      </w:r>
      <w:r>
        <w:rPr>
          <w:rFonts w:ascii="Comic Sans MS" w:eastAsia="Arial Unicode MS" w:hAnsi="Comic Sans MS"/>
          <w:sz w:val="20"/>
          <w:szCs w:val="18"/>
          <w:lang w:val="en-US"/>
        </w:rPr>
        <w:t>IGHT FORWARD, ROCK, BACK</w:t>
      </w:r>
    </w:p>
    <w:p w14:paraId="3B77B098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1-2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Make 1/2 turn left stepping back on right toes, hitch or hold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[3.00]</w:t>
      </w:r>
    </w:p>
    <w:p w14:paraId="79BE940D" w14:textId="77777777" w:rsidR="00000000" w:rsidRDefault="00D02730">
      <w:pPr>
        <w:numPr>
          <w:ilvl w:val="1"/>
          <w:numId w:val="8"/>
        </w:num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Make 1/2 turn left stepping forward on left toes, hitch or hold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[9.00]</w:t>
      </w:r>
    </w:p>
    <w:p w14:paraId="1F42B8F3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 xml:space="preserve">(Easy option: Steps 1-4   Right heel strut forward, left heel strut forward – no </w:t>
      </w:r>
      <w:r>
        <w:rPr>
          <w:rFonts w:ascii="Comic Sans MS" w:eastAsia="Arial Unicode MS" w:hAnsi="Comic Sans MS"/>
          <w:sz w:val="20"/>
          <w:szCs w:val="18"/>
          <w:lang w:val="en-US"/>
        </w:rPr>
        <w:t>turns)</w:t>
      </w:r>
    </w:p>
    <w:p w14:paraId="5DBE106D" w14:textId="77777777" w:rsidR="00000000" w:rsidRDefault="00D02730">
      <w:pPr>
        <w:numPr>
          <w:ilvl w:val="3"/>
          <w:numId w:val="9"/>
        </w:num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Rock forward on right, recover back onto left, Step back on right, hold</w:t>
      </w:r>
    </w:p>
    <w:p w14:paraId="5F8910BE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</w:p>
    <w:p w14:paraId="28543F7D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Section 5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LEFT COASTER STEP, STEP, PIVOT 1/4 TURN LEFT, CROSS</w:t>
      </w:r>
    </w:p>
    <w:p w14:paraId="4314588E" w14:textId="77777777" w:rsidR="00000000" w:rsidRDefault="00D02730">
      <w:pPr>
        <w:numPr>
          <w:ilvl w:val="3"/>
          <w:numId w:val="10"/>
        </w:num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Step back on left, step right beside left, step forward on left, hold</w:t>
      </w:r>
    </w:p>
    <w:p w14:paraId="7E9617A0" w14:textId="77777777" w:rsidR="00000000" w:rsidRDefault="00D02730">
      <w:pPr>
        <w:numPr>
          <w:ilvl w:val="3"/>
          <w:numId w:val="11"/>
        </w:num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 xml:space="preserve">Step forward on right, pivot 1/4 turn left, </w:t>
      </w:r>
      <w:r>
        <w:rPr>
          <w:rFonts w:ascii="Comic Sans MS" w:eastAsia="Arial Unicode MS" w:hAnsi="Comic Sans MS"/>
          <w:sz w:val="20"/>
          <w:szCs w:val="18"/>
          <w:lang w:val="en-US"/>
        </w:rPr>
        <w:t>cross right over left, hold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[6.00]</w:t>
      </w:r>
    </w:p>
    <w:p w14:paraId="5F153F5F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</w:p>
    <w:p w14:paraId="4D2D0F3B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Section 6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WEAVE LEFT, LEFT SIDE, ROCK, CROSS</w:t>
      </w:r>
    </w:p>
    <w:p w14:paraId="54AE1D9A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1-2-3-4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 xml:space="preserve">Step left to left side, step right behind left, step left to left side, cross right over left </w:t>
      </w:r>
    </w:p>
    <w:p w14:paraId="36B28E9D" w14:textId="77777777" w:rsidR="00000000" w:rsidRDefault="00D02730">
      <w:pPr>
        <w:numPr>
          <w:ilvl w:val="3"/>
          <w:numId w:val="14"/>
        </w:num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Rock left to left side, recover right, cross step left over right, ho</w:t>
      </w:r>
      <w:r>
        <w:rPr>
          <w:rFonts w:ascii="Comic Sans MS" w:eastAsia="Arial Unicode MS" w:hAnsi="Comic Sans MS"/>
          <w:sz w:val="20"/>
          <w:szCs w:val="18"/>
          <w:lang w:val="en-US"/>
        </w:rPr>
        <w:t>ld</w:t>
      </w:r>
    </w:p>
    <w:p w14:paraId="7B15E590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</w:p>
    <w:p w14:paraId="1214BEED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Section 7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MONTEREY 1/2 TURN RIGHT, HEEL DIGS RIGHT &amp; LEFT</w:t>
      </w:r>
    </w:p>
    <w:p w14:paraId="40ED3615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1-2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Point right to right side, make 1/2 turn right stepping right beside left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[12.00]</w:t>
      </w:r>
    </w:p>
    <w:p w14:paraId="67408F01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3-4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Point left out to left side, step left beside right,</w:t>
      </w:r>
    </w:p>
    <w:p w14:paraId="32BB0F3A" w14:textId="77777777" w:rsidR="00000000" w:rsidRDefault="00D02730">
      <w:pPr>
        <w:numPr>
          <w:ilvl w:val="1"/>
          <w:numId w:val="22"/>
        </w:num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Tap right heel forward, step right back in place</w:t>
      </w:r>
    </w:p>
    <w:p w14:paraId="4D43F332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7-8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Tap left heel forward, step left back in place</w:t>
      </w:r>
    </w:p>
    <w:p w14:paraId="42D597CF" w14:textId="77777777" w:rsidR="00000000" w:rsidRDefault="00D02730">
      <w:pPr>
        <w:ind w:left="720" w:firstLine="720"/>
        <w:rPr>
          <w:rFonts w:ascii="Comic Sans MS" w:eastAsia="Arial Unicode MS" w:hAnsi="Comic Sans MS"/>
          <w:sz w:val="20"/>
          <w:szCs w:val="18"/>
          <w:lang w:val="en-US"/>
        </w:rPr>
      </w:pPr>
    </w:p>
    <w:p w14:paraId="172DC774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Section 8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RIGHT CROSS, ROCK, SIDE, LEFT CROSS, ROCK 1/4 TURN</w:t>
      </w:r>
    </w:p>
    <w:p w14:paraId="52496C28" w14:textId="77777777" w:rsidR="00000000" w:rsidRDefault="00D02730">
      <w:pPr>
        <w:numPr>
          <w:ilvl w:val="3"/>
          <w:numId w:val="18"/>
        </w:num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Cross rock right over left, recover onto left, step right to right side, hold</w:t>
      </w:r>
    </w:p>
    <w:p w14:paraId="65C70B27" w14:textId="77777777" w:rsidR="00000000" w:rsidRDefault="00D02730">
      <w:pPr>
        <w:numPr>
          <w:ilvl w:val="3"/>
          <w:numId w:val="19"/>
        </w:num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Cross rock left over right, recover onto right, 1/4 turn left s</w:t>
      </w:r>
      <w:r>
        <w:rPr>
          <w:rFonts w:ascii="Comic Sans MS" w:eastAsia="Arial Unicode MS" w:hAnsi="Comic Sans MS"/>
          <w:sz w:val="20"/>
          <w:szCs w:val="18"/>
          <w:lang w:val="en-US"/>
        </w:rPr>
        <w:t>tepping forward on left, hold [9.00]</w:t>
      </w:r>
    </w:p>
    <w:p w14:paraId="2003C218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Begin again</w:t>
      </w:r>
    </w:p>
    <w:p w14:paraId="4B39CDE9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</w:p>
    <w:p w14:paraId="039D5085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b/>
          <w:bCs/>
          <w:sz w:val="20"/>
          <w:szCs w:val="18"/>
          <w:lang w:val="en-US"/>
        </w:rPr>
        <w:t>TAGS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Danced at the end of</w:t>
      </w:r>
      <w:r>
        <w:rPr>
          <w:rFonts w:ascii="Comic Sans MS" w:eastAsia="Arial Unicode MS" w:hAnsi="Comic Sans MS"/>
          <w:b/>
          <w:bCs/>
          <w:sz w:val="20"/>
          <w:szCs w:val="18"/>
          <w:lang w:val="en-US"/>
        </w:rPr>
        <w:t xml:space="preserve"> Wall 2 </w:t>
      </w:r>
      <w:r>
        <w:rPr>
          <w:rFonts w:ascii="Comic Sans MS" w:eastAsia="Arial Unicode MS" w:hAnsi="Comic Sans MS"/>
          <w:sz w:val="20"/>
          <w:szCs w:val="18"/>
          <w:lang w:val="en-US"/>
        </w:rPr>
        <w:t xml:space="preserve">(facing 6 o’clock) and at the end of </w:t>
      </w:r>
      <w:r>
        <w:rPr>
          <w:rFonts w:ascii="Comic Sans MS" w:eastAsia="Arial Unicode MS" w:hAnsi="Comic Sans MS"/>
          <w:b/>
          <w:bCs/>
          <w:sz w:val="20"/>
          <w:szCs w:val="18"/>
          <w:lang w:val="en-US"/>
        </w:rPr>
        <w:t>wall 5</w:t>
      </w:r>
      <w:r>
        <w:rPr>
          <w:rFonts w:ascii="Comic Sans MS" w:eastAsia="Arial Unicode MS" w:hAnsi="Comic Sans MS"/>
          <w:sz w:val="20"/>
          <w:szCs w:val="18"/>
          <w:lang w:val="en-US"/>
        </w:rPr>
        <w:t xml:space="preserve"> (facing 9 o’clock)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</w:p>
    <w:p w14:paraId="4526AEDF" w14:textId="77777777" w:rsidR="00000000" w:rsidRDefault="00D02730">
      <w:pPr>
        <w:ind w:left="720" w:firstLine="720"/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RIGHT ROCKING CHAIR</w:t>
      </w:r>
      <w:proofErr w:type="gramStart"/>
      <w:r>
        <w:rPr>
          <w:rFonts w:ascii="Comic Sans MS" w:eastAsia="Arial Unicode MS" w:hAnsi="Comic Sans MS"/>
          <w:sz w:val="20"/>
          <w:szCs w:val="18"/>
          <w:lang w:val="en-US"/>
        </w:rPr>
        <w:t xml:space="preserve">   (</w:t>
      </w:r>
      <w:proofErr w:type="gramEnd"/>
      <w:r>
        <w:rPr>
          <w:rFonts w:ascii="Comic Sans MS" w:eastAsia="Arial Unicode MS" w:hAnsi="Comic Sans MS"/>
          <w:sz w:val="20"/>
          <w:szCs w:val="18"/>
          <w:lang w:val="en-US"/>
        </w:rPr>
        <w:t>on the slow words  “….</w:t>
      </w:r>
      <w:r>
        <w:rPr>
          <w:rFonts w:ascii="Comic Sans MS" w:eastAsia="Arial Unicode MS" w:hAnsi="Comic Sans MS"/>
          <w:b/>
          <w:bCs/>
          <w:sz w:val="20"/>
          <w:szCs w:val="18"/>
          <w:u w:val="single"/>
          <w:lang w:val="en-US"/>
        </w:rPr>
        <w:t>YOU KNOW THE…</w:t>
      </w:r>
      <w:r>
        <w:rPr>
          <w:rFonts w:ascii="Comic Sans MS" w:eastAsia="Arial Unicode MS" w:hAnsi="Comic Sans MS"/>
          <w:sz w:val="20"/>
          <w:szCs w:val="18"/>
          <w:lang w:val="en-US"/>
        </w:rPr>
        <w:t xml:space="preserve"> WAY …..”)</w:t>
      </w:r>
    </w:p>
    <w:p w14:paraId="780F6F75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1-2-3-4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Rock forward on right, recover</w:t>
      </w:r>
      <w:r>
        <w:rPr>
          <w:rFonts w:ascii="Comic Sans MS" w:eastAsia="Arial Unicode MS" w:hAnsi="Comic Sans MS"/>
          <w:sz w:val="20"/>
          <w:szCs w:val="18"/>
          <w:lang w:val="en-US"/>
        </w:rPr>
        <w:t xml:space="preserve"> back onto left, rock back on right, recover onto left</w:t>
      </w:r>
    </w:p>
    <w:p w14:paraId="0333E287" w14:textId="77777777" w:rsidR="00000000" w:rsidRDefault="00D02730">
      <w:pPr>
        <w:rPr>
          <w:rFonts w:ascii="Comic Sans MS" w:eastAsia="Arial Unicode MS" w:hAnsi="Comic Sans MS"/>
          <w:b/>
          <w:bCs/>
          <w:sz w:val="20"/>
          <w:szCs w:val="18"/>
          <w:lang w:val="en-US"/>
        </w:rPr>
      </w:pPr>
    </w:p>
    <w:p w14:paraId="788614CE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</w:p>
    <w:p w14:paraId="4AD912C8" w14:textId="77777777" w:rsidR="00000000" w:rsidRDefault="00D02730">
      <w:pPr>
        <w:rPr>
          <w:rFonts w:ascii="Comic Sans MS" w:eastAsia="Arial Unicode MS" w:hAnsi="Comic Sans MS"/>
          <w:sz w:val="20"/>
          <w:szCs w:val="18"/>
          <w:lang w:val="en-US"/>
        </w:rPr>
      </w:pPr>
    </w:p>
    <w:p w14:paraId="04B25B73" w14:textId="77777777" w:rsidR="00D02730" w:rsidRDefault="00D02730">
      <w:pPr>
        <w:rPr>
          <w:rFonts w:ascii="Comic Sans MS" w:hAnsi="Comic Sans MS"/>
          <w:sz w:val="36"/>
        </w:rPr>
      </w:pPr>
    </w:p>
    <w:sectPr w:rsidR="00D02730">
      <w:pgSz w:w="11906" w:h="16838"/>
      <w:pgMar w:top="54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631C5"/>
    <w:multiLevelType w:val="multilevel"/>
    <w:tmpl w:val="07A470D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5195B27"/>
    <w:multiLevelType w:val="multilevel"/>
    <w:tmpl w:val="76CCDE7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BCE39FB"/>
    <w:multiLevelType w:val="multilevel"/>
    <w:tmpl w:val="0114CAE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02837A8"/>
    <w:multiLevelType w:val="multilevel"/>
    <w:tmpl w:val="D70804C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2774C05"/>
    <w:multiLevelType w:val="multilevel"/>
    <w:tmpl w:val="3E780A0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2EA06E5"/>
    <w:multiLevelType w:val="multilevel"/>
    <w:tmpl w:val="6E9E45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6A4602F"/>
    <w:multiLevelType w:val="multilevel"/>
    <w:tmpl w:val="49F6E67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6B61547"/>
    <w:multiLevelType w:val="multilevel"/>
    <w:tmpl w:val="FA88C22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36B30F1"/>
    <w:multiLevelType w:val="multilevel"/>
    <w:tmpl w:val="764833C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6B34ED4"/>
    <w:multiLevelType w:val="multilevel"/>
    <w:tmpl w:val="A792F79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75F2F68"/>
    <w:multiLevelType w:val="multilevel"/>
    <w:tmpl w:val="C492BF54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A0F4B22"/>
    <w:multiLevelType w:val="multilevel"/>
    <w:tmpl w:val="557CCD7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4FD0579"/>
    <w:multiLevelType w:val="multilevel"/>
    <w:tmpl w:val="5852C7A4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A8C41B2"/>
    <w:multiLevelType w:val="multilevel"/>
    <w:tmpl w:val="1A82752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BFB4A0D"/>
    <w:multiLevelType w:val="multilevel"/>
    <w:tmpl w:val="4994192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F072503"/>
    <w:multiLevelType w:val="multilevel"/>
    <w:tmpl w:val="177676B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3240D01"/>
    <w:multiLevelType w:val="multilevel"/>
    <w:tmpl w:val="2EAA9C2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3D628B9"/>
    <w:multiLevelType w:val="multilevel"/>
    <w:tmpl w:val="E8A6E80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5CB2C0C"/>
    <w:multiLevelType w:val="multilevel"/>
    <w:tmpl w:val="F3DE3AD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5D0039C"/>
    <w:multiLevelType w:val="multilevel"/>
    <w:tmpl w:val="52BC5ED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E820948"/>
    <w:multiLevelType w:val="multilevel"/>
    <w:tmpl w:val="718432A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7F787A61"/>
    <w:multiLevelType w:val="multilevel"/>
    <w:tmpl w:val="5B647ED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14"/>
  </w:num>
  <w:num w:numId="4">
    <w:abstractNumId w:val="10"/>
  </w:num>
  <w:num w:numId="5">
    <w:abstractNumId w:val="9"/>
  </w:num>
  <w:num w:numId="6">
    <w:abstractNumId w:val="13"/>
  </w:num>
  <w:num w:numId="7">
    <w:abstractNumId w:val="20"/>
  </w:num>
  <w:num w:numId="8">
    <w:abstractNumId w:val="2"/>
  </w:num>
  <w:num w:numId="9">
    <w:abstractNumId w:val="7"/>
  </w:num>
  <w:num w:numId="10">
    <w:abstractNumId w:val="21"/>
  </w:num>
  <w:num w:numId="11">
    <w:abstractNumId w:val="15"/>
  </w:num>
  <w:num w:numId="12">
    <w:abstractNumId w:val="6"/>
  </w:num>
  <w:num w:numId="13">
    <w:abstractNumId w:val="12"/>
  </w:num>
  <w:num w:numId="14">
    <w:abstractNumId w:val="3"/>
  </w:num>
  <w:num w:numId="15">
    <w:abstractNumId w:val="11"/>
  </w:num>
  <w:num w:numId="16">
    <w:abstractNumId w:val="17"/>
  </w:num>
  <w:num w:numId="17">
    <w:abstractNumId w:val="1"/>
  </w:num>
  <w:num w:numId="18">
    <w:abstractNumId w:val="5"/>
  </w:num>
  <w:num w:numId="19">
    <w:abstractNumId w:val="16"/>
  </w:num>
  <w:num w:numId="20">
    <w:abstractNumId w:val="0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5F"/>
    <w:rsid w:val="0047345F"/>
    <w:rsid w:val="00D0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0251F"/>
  <w15:chartTrackingRefBased/>
  <w15:docId w15:val="{26B2E2C5-7B5A-40BD-8C87-CC71B0A9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tep">
    <w:name w:val="step"/>
    <w:basedOn w:val="DefaultParagraphFont"/>
  </w:style>
  <w:style w:type="character" w:customStyle="1" w:styleId="desc">
    <w:name w:val="desc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tepsheet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Stepsheet header.dot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2870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2014-03-16T14:19:00Z</cp:lastPrinted>
  <dcterms:created xsi:type="dcterms:W3CDTF">2020-11-02T14:04:00Z</dcterms:created>
  <dcterms:modified xsi:type="dcterms:W3CDTF">2020-11-02T14:04:00Z</dcterms:modified>
</cp:coreProperties>
</file>