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AC3FE73" w14:textId="77777777" w:rsidR="00000000" w:rsidRDefault="00D10F95"/>
    <w:p w14:paraId="5C05631C" w14:textId="77777777" w:rsidR="00000000" w:rsidRDefault="00D10F95">
      <w:pPr>
        <w:pStyle w:val="Heading1"/>
        <w:jc w:val="left"/>
        <w:rPr>
          <w:rFonts w:ascii="Kristen ITC" w:hAnsi="Kristen ITC"/>
          <w:i w:val="0"/>
          <w:iCs w:val="0"/>
          <w:color w:val="4D4D4D"/>
          <w:sz w:val="44"/>
        </w:rPr>
      </w:pPr>
      <w:r>
        <w:rPr>
          <w:rFonts w:ascii="Kristen ITC" w:hAnsi="Kristen ITC"/>
          <w:i w:val="0"/>
          <w:iCs w:val="0"/>
          <w:color w:val="4D4D4D"/>
          <w:sz w:val="44"/>
        </w:rPr>
        <w:t>Line Dancing with Diana Dawson</w:t>
      </w:r>
    </w:p>
    <w:p w14:paraId="55B80123" w14:textId="77777777" w:rsidR="00000000" w:rsidRDefault="00D10F95">
      <w:pPr>
        <w:rPr>
          <w:rFonts w:ascii="Comic Sans MS" w:hAnsi="Comic Sans MS"/>
          <w:sz w:val="20"/>
        </w:rPr>
      </w:pPr>
      <w:hyperlink r:id="rId5" w:history="1">
        <w:r>
          <w:rPr>
            <w:rStyle w:val="Hyperlink"/>
            <w:rFonts w:ascii="Comic Sans MS" w:hAnsi="Comic Sans MS"/>
            <w:sz w:val="20"/>
            <w:u w:val="none"/>
          </w:rPr>
          <w:t>www.dianadawson.uk</w:t>
        </w:r>
      </w:hyperlink>
      <w:r>
        <w:rPr>
          <w:rFonts w:ascii="Comic Sans MS" w:hAnsi="Comic Sans MS"/>
          <w:sz w:val="20"/>
        </w:rPr>
        <w:t xml:space="preserve">   -    </w:t>
      </w:r>
      <w:hyperlink r:id="rId6" w:history="1">
        <w:r>
          <w:rPr>
            <w:rStyle w:val="Hyperlink"/>
            <w:rFonts w:ascii="Comic Sans MS" w:hAnsi="Comic Sans MS"/>
            <w:sz w:val="20"/>
            <w:u w:val="none"/>
          </w:rPr>
          <w:t>dianadawson@btinternet.com</w:t>
        </w:r>
      </w:hyperlink>
      <w:r>
        <w:rPr>
          <w:rFonts w:ascii="Comic Sans MS" w:hAnsi="Comic Sans MS"/>
          <w:sz w:val="20"/>
        </w:rPr>
        <w:t xml:space="preserve">  -    </w:t>
      </w:r>
      <w:r>
        <w:rPr>
          <w:sz w:val="20"/>
        </w:rPr>
        <w:t>Tel</w:t>
      </w:r>
      <w:r>
        <w:rPr>
          <w:rFonts w:ascii="Comic Sans MS" w:hAnsi="Comic Sans MS"/>
          <w:sz w:val="20"/>
        </w:rPr>
        <w:t>:01896 756244</w:t>
      </w:r>
    </w:p>
    <w:p w14:paraId="0F107F00" w14:textId="77777777" w:rsidR="00000000" w:rsidRDefault="00D10F95">
      <w:r>
        <w:rPr>
          <w:rFonts w:ascii="Comic Sans MS" w:hAnsi="Comic Sans MS"/>
          <w:sz w:val="20"/>
        </w:rPr>
        <w:t>______________________________________________________</w:t>
      </w:r>
      <w:r>
        <w:rPr>
          <w:rFonts w:ascii="Comic Sans MS" w:hAnsi="Comic Sans MS"/>
          <w:sz w:val="20"/>
        </w:rPr>
        <w:t>_______</w:t>
      </w:r>
    </w:p>
    <w:p w14:paraId="06E4C9F7" w14:textId="77777777" w:rsidR="00000000" w:rsidRDefault="00D10F95">
      <w:pPr>
        <w:rPr>
          <w:rFonts w:ascii="Comic Sans MS" w:hAnsi="Comic Sans MS"/>
          <w:b/>
          <w:bCs/>
          <w:sz w:val="36"/>
        </w:rPr>
      </w:pPr>
      <w:proofErr w:type="spellStart"/>
      <w:r>
        <w:rPr>
          <w:rFonts w:ascii="Comic Sans MS" w:hAnsi="Comic Sans MS"/>
          <w:b/>
          <w:bCs/>
          <w:sz w:val="36"/>
        </w:rPr>
        <w:t>Gettin</w:t>
      </w:r>
      <w:proofErr w:type="spellEnd"/>
      <w:r>
        <w:rPr>
          <w:rFonts w:ascii="Comic Sans MS" w:hAnsi="Comic Sans MS"/>
          <w:b/>
          <w:bCs/>
          <w:sz w:val="36"/>
        </w:rPr>
        <w:t>’ Shaky!</w:t>
      </w:r>
    </w:p>
    <w:p w14:paraId="1224CD98" w14:textId="77777777" w:rsidR="00000000" w:rsidRDefault="00D10F95">
      <w:pPr>
        <w:rPr>
          <w:sz w:val="22"/>
        </w:rPr>
      </w:pPr>
      <w:r>
        <w:rPr>
          <w:sz w:val="22"/>
        </w:rPr>
        <w:t xml:space="preserve">4 wall line dance – 64 counts – CCW direction - Easy Intermediate Level, Choreographed by Diana Dawson, Jan 05  </w:t>
      </w:r>
    </w:p>
    <w:p w14:paraId="28EFF0ED" w14:textId="77777777" w:rsidR="00000000" w:rsidRDefault="00D10F95">
      <w:pPr>
        <w:rPr>
          <w:sz w:val="22"/>
        </w:rPr>
      </w:pPr>
      <w:r>
        <w:rPr>
          <w:sz w:val="22"/>
        </w:rPr>
        <w:t>Choreographed to “This Ole House” by Shakin’ Stevens 192bpm CD: The Hits of Shakin’ Stevens (and other albums)</w:t>
      </w:r>
    </w:p>
    <w:p w14:paraId="17FA6A20" w14:textId="77777777" w:rsidR="00000000" w:rsidRDefault="00D10F95">
      <w:pPr>
        <w:rPr>
          <w:sz w:val="22"/>
        </w:rPr>
      </w:pPr>
      <w:r>
        <w:rPr>
          <w:sz w:val="22"/>
        </w:rPr>
        <w:t xml:space="preserve">16 count </w:t>
      </w:r>
      <w:proofErr w:type="gramStart"/>
      <w:r>
        <w:rPr>
          <w:sz w:val="22"/>
        </w:rPr>
        <w:t>intro</w:t>
      </w:r>
      <w:proofErr w:type="gramEnd"/>
      <w:r>
        <w:rPr>
          <w:sz w:val="22"/>
        </w:rPr>
        <w:t>, starting on vocals.</w:t>
      </w:r>
    </w:p>
    <w:p w14:paraId="7CC5FFAC" w14:textId="77777777" w:rsidR="00000000" w:rsidRDefault="00D10F95">
      <w:pPr>
        <w:rPr>
          <w:sz w:val="22"/>
        </w:rPr>
      </w:pPr>
      <w:r>
        <w:rPr>
          <w:sz w:val="22"/>
        </w:rPr>
        <w:t xml:space="preserve"> Note: The music is not evenly phrased and I have deliberately avoided using tags</w:t>
      </w:r>
    </w:p>
    <w:p w14:paraId="52EE7693" w14:textId="77777777" w:rsidR="00000000" w:rsidRDefault="00D10F95">
      <w:pPr>
        <w:rPr>
          <w:sz w:val="22"/>
        </w:rPr>
      </w:pPr>
      <w:r>
        <w:rPr>
          <w:sz w:val="22"/>
        </w:rPr>
        <w:t xml:space="preserve"> </w:t>
      </w:r>
      <w:proofErr w:type="gramStart"/>
      <w:r>
        <w:rPr>
          <w:sz w:val="22"/>
        </w:rPr>
        <w:t>so</w:t>
      </w:r>
      <w:proofErr w:type="gramEnd"/>
      <w:r>
        <w:rPr>
          <w:sz w:val="22"/>
        </w:rPr>
        <w:t xml:space="preserve"> the dance may be enjoyed by all levels</w:t>
      </w:r>
    </w:p>
    <w:p w14:paraId="2147C071" w14:textId="77777777" w:rsidR="00000000" w:rsidRDefault="00D10F95">
      <w:pPr>
        <w:rPr>
          <w:sz w:val="22"/>
        </w:rPr>
      </w:pPr>
      <w:r>
        <w:rPr>
          <w:b/>
          <w:bCs/>
          <w:sz w:val="22"/>
        </w:rPr>
        <w:t>Other music suggestions</w:t>
      </w:r>
      <w:proofErr w:type="gramStart"/>
      <w:r>
        <w:rPr>
          <w:sz w:val="22"/>
        </w:rPr>
        <w:t>:  “</w:t>
      </w:r>
      <w:proofErr w:type="gramEnd"/>
      <w:r>
        <w:rPr>
          <w:sz w:val="22"/>
        </w:rPr>
        <w:t>It’s Late” by Shakin’ Stevens  162bpm (same album)</w:t>
      </w:r>
    </w:p>
    <w:p w14:paraId="58AE7D20" w14:textId="77777777" w:rsidR="00000000" w:rsidRDefault="00D10F95">
      <w:pPr>
        <w:rPr>
          <w:sz w:val="22"/>
        </w:rPr>
      </w:pPr>
      <w:r>
        <w:rPr>
          <w:sz w:val="22"/>
        </w:rPr>
        <w:t>“Tear It Up” by Joni Harms</w:t>
      </w:r>
      <w:r>
        <w:rPr>
          <w:sz w:val="22"/>
        </w:rPr>
        <w:t xml:space="preserve"> 170bpm, CD: Awesome 5</w:t>
      </w:r>
    </w:p>
    <w:p w14:paraId="390318CE" w14:textId="77777777" w:rsidR="00000000" w:rsidRDefault="00D10F95">
      <w:pPr>
        <w:rPr>
          <w:sz w:val="22"/>
        </w:rPr>
      </w:pPr>
      <w:r>
        <w:rPr>
          <w:sz w:val="22"/>
        </w:rPr>
        <w:t>“Trouble Is A Woman” by Julie Reeves 192bpm CD: Awesome 7,</w:t>
      </w:r>
    </w:p>
    <w:p w14:paraId="46DB6B0E" w14:textId="77777777" w:rsidR="00000000" w:rsidRDefault="00D10F95">
      <w:pPr>
        <w:rPr>
          <w:sz w:val="22"/>
        </w:rPr>
      </w:pPr>
      <w:r>
        <w:rPr>
          <w:sz w:val="22"/>
        </w:rPr>
        <w:t xml:space="preserve"> or other up-beat tracks of your choice </w:t>
      </w:r>
    </w:p>
    <w:p w14:paraId="6AA6D837" w14:textId="77777777" w:rsidR="00000000" w:rsidRDefault="00D10F95">
      <w:pPr>
        <w:jc w:val="center"/>
        <w:rPr>
          <w:sz w:val="18"/>
        </w:rPr>
      </w:pPr>
    </w:p>
    <w:p w14:paraId="1DC1B7E9" w14:textId="77777777" w:rsidR="00000000" w:rsidRDefault="00D10F95">
      <w:pPr>
        <w:rPr>
          <w:b/>
          <w:bCs/>
          <w:sz w:val="22"/>
        </w:rPr>
      </w:pPr>
      <w:r>
        <w:rPr>
          <w:b/>
          <w:bCs/>
          <w:sz w:val="22"/>
        </w:rPr>
        <w:t>Counts</w:t>
      </w:r>
      <w:r>
        <w:rPr>
          <w:b/>
          <w:bCs/>
          <w:sz w:val="22"/>
        </w:rPr>
        <w:tab/>
      </w:r>
      <w:r>
        <w:rPr>
          <w:b/>
          <w:bCs/>
          <w:sz w:val="22"/>
        </w:rPr>
        <w:tab/>
        <w:t>Step Description</w:t>
      </w:r>
    </w:p>
    <w:p w14:paraId="2BB917C6" w14:textId="77777777" w:rsidR="00000000" w:rsidRDefault="00D10F95">
      <w:pPr>
        <w:rPr>
          <w:b/>
          <w:bCs/>
          <w:sz w:val="22"/>
        </w:rPr>
      </w:pPr>
      <w:r>
        <w:rPr>
          <w:b/>
          <w:bCs/>
          <w:sz w:val="22"/>
        </w:rPr>
        <w:t>Section 1</w:t>
      </w:r>
      <w:r>
        <w:rPr>
          <w:b/>
          <w:bCs/>
          <w:sz w:val="22"/>
        </w:rPr>
        <w:tab/>
        <w:t xml:space="preserve">RIGHT SIDE, TOGETHER, FORWARD,  LEFT CHASSE, </w:t>
      </w:r>
    </w:p>
    <w:p w14:paraId="76D1CE42" w14:textId="77777777" w:rsidR="00000000" w:rsidRDefault="00D10F95">
      <w:pPr>
        <w:rPr>
          <w:sz w:val="22"/>
        </w:rPr>
      </w:pPr>
      <w:r>
        <w:rPr>
          <w:sz w:val="22"/>
        </w:rPr>
        <w:t>1-2-3-4</w:t>
      </w:r>
      <w:r>
        <w:rPr>
          <w:sz w:val="22"/>
        </w:rPr>
        <w:tab/>
      </w:r>
      <w:r>
        <w:rPr>
          <w:sz w:val="22"/>
        </w:rPr>
        <w:tab/>
        <w:t xml:space="preserve">Step Right to Right side, close Left next </w:t>
      </w:r>
      <w:r>
        <w:rPr>
          <w:sz w:val="22"/>
        </w:rPr>
        <w:t xml:space="preserve">to Right. Step Right forward, Hold </w:t>
      </w:r>
    </w:p>
    <w:p w14:paraId="69E2B72E" w14:textId="77777777" w:rsidR="00000000" w:rsidRDefault="00D10F95">
      <w:pPr>
        <w:numPr>
          <w:ilvl w:val="3"/>
          <w:numId w:val="1"/>
        </w:numPr>
        <w:rPr>
          <w:sz w:val="22"/>
        </w:rPr>
      </w:pPr>
      <w:r>
        <w:rPr>
          <w:sz w:val="22"/>
        </w:rPr>
        <w:t>Step Left to Left side, close Right next to Left, Step Left to Left side, Hold</w:t>
      </w:r>
    </w:p>
    <w:p w14:paraId="399A4DA2" w14:textId="77777777" w:rsidR="00000000" w:rsidRDefault="00D10F95">
      <w:pPr>
        <w:rPr>
          <w:sz w:val="22"/>
        </w:rPr>
      </w:pPr>
    </w:p>
    <w:p w14:paraId="6FA1053C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2</w:t>
      </w:r>
      <w:r>
        <w:rPr>
          <w:sz w:val="22"/>
        </w:rPr>
        <w:tab/>
        <w:t xml:space="preserve">BACK, ROCK, SIDE,  WEAVE, </w:t>
      </w:r>
    </w:p>
    <w:p w14:paraId="0F52B048" w14:textId="77777777" w:rsidR="00000000" w:rsidRDefault="00D10F95">
      <w:pPr>
        <w:numPr>
          <w:ilvl w:val="3"/>
          <w:numId w:val="2"/>
        </w:numPr>
        <w:rPr>
          <w:sz w:val="22"/>
        </w:rPr>
      </w:pPr>
      <w:r>
        <w:rPr>
          <w:sz w:val="22"/>
        </w:rPr>
        <w:t>Step Right back, rock forward onto Left, step Right to Right side, Hold</w:t>
      </w:r>
    </w:p>
    <w:p w14:paraId="724179C5" w14:textId="77777777" w:rsidR="00000000" w:rsidRDefault="00D10F95">
      <w:pPr>
        <w:numPr>
          <w:ilvl w:val="3"/>
          <w:numId w:val="3"/>
        </w:numPr>
        <w:rPr>
          <w:sz w:val="22"/>
        </w:rPr>
      </w:pPr>
      <w:r>
        <w:rPr>
          <w:sz w:val="22"/>
        </w:rPr>
        <w:t>Left step behind Right, step Ri</w:t>
      </w:r>
      <w:r>
        <w:rPr>
          <w:sz w:val="22"/>
        </w:rPr>
        <w:t>ght to Right side, Left step over Right, Hold</w:t>
      </w:r>
    </w:p>
    <w:p w14:paraId="54E95C92" w14:textId="77777777" w:rsidR="00000000" w:rsidRDefault="00D10F95">
      <w:pPr>
        <w:rPr>
          <w:sz w:val="22"/>
        </w:rPr>
      </w:pPr>
    </w:p>
    <w:p w14:paraId="17913D5C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3</w:t>
      </w:r>
      <w:r>
        <w:rPr>
          <w:sz w:val="22"/>
        </w:rPr>
        <w:tab/>
        <w:t xml:space="preserve">RIGHT CHASSE 1/4 RIGHT,  LEFT SHUFFLE FORWARD, </w:t>
      </w:r>
    </w:p>
    <w:p w14:paraId="39EBB09D" w14:textId="77777777" w:rsidR="00000000" w:rsidRDefault="00D10F95">
      <w:pPr>
        <w:numPr>
          <w:ilvl w:val="3"/>
          <w:numId w:val="4"/>
        </w:numPr>
        <w:rPr>
          <w:sz w:val="22"/>
        </w:rPr>
      </w:pPr>
      <w:r>
        <w:rPr>
          <w:sz w:val="22"/>
        </w:rPr>
        <w:t xml:space="preserve">Step Right to Right, close Left next to Right, step right ¼ turn to right, hold   </w:t>
      </w:r>
      <w:r>
        <w:rPr>
          <w:sz w:val="22"/>
        </w:rPr>
        <w:tab/>
        <w:t xml:space="preserve"> (3 o’clock)</w:t>
      </w:r>
    </w:p>
    <w:p w14:paraId="21E347BC" w14:textId="77777777" w:rsidR="00000000" w:rsidRDefault="00D10F95">
      <w:pPr>
        <w:rPr>
          <w:sz w:val="22"/>
        </w:rPr>
      </w:pPr>
      <w:r>
        <w:rPr>
          <w:sz w:val="22"/>
        </w:rPr>
        <w:t>21-22-23-24</w:t>
      </w:r>
      <w:r>
        <w:rPr>
          <w:sz w:val="22"/>
        </w:rPr>
        <w:tab/>
        <w:t>Step Left forward on left, close Right up t</w:t>
      </w:r>
      <w:r>
        <w:rPr>
          <w:sz w:val="22"/>
        </w:rPr>
        <w:t xml:space="preserve">o Left,  step forward on left, hold  </w:t>
      </w:r>
    </w:p>
    <w:p w14:paraId="2743C2D4" w14:textId="77777777" w:rsidR="00000000" w:rsidRDefault="00D10F95">
      <w:pPr>
        <w:rPr>
          <w:sz w:val="22"/>
        </w:rPr>
      </w:pPr>
    </w:p>
    <w:p w14:paraId="6D95F616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4</w:t>
      </w:r>
      <w:r>
        <w:rPr>
          <w:sz w:val="22"/>
        </w:rPr>
        <w:tab/>
        <w:t xml:space="preserve">PIVOT 1/2 TURN, STEP FORWARD,  LEFT SHUFFLE FORWARD,  </w:t>
      </w:r>
    </w:p>
    <w:p w14:paraId="2D0E973D" w14:textId="77777777" w:rsidR="00000000" w:rsidRDefault="00D10F95">
      <w:pPr>
        <w:numPr>
          <w:ilvl w:val="3"/>
          <w:numId w:val="5"/>
        </w:numPr>
        <w:rPr>
          <w:sz w:val="22"/>
        </w:rPr>
      </w:pPr>
      <w:r>
        <w:rPr>
          <w:sz w:val="22"/>
        </w:rPr>
        <w:t>Step forward on Right. Pivot ½ turn Left. Step forward on Right, Hold</w:t>
      </w:r>
      <w:r>
        <w:rPr>
          <w:sz w:val="22"/>
        </w:rPr>
        <w:tab/>
      </w:r>
      <w:r>
        <w:rPr>
          <w:sz w:val="22"/>
        </w:rPr>
        <w:tab/>
        <w:t>(9 o’clock)</w:t>
      </w:r>
    </w:p>
    <w:p w14:paraId="23CCD2B5" w14:textId="77777777" w:rsidR="00000000" w:rsidRDefault="00D10F95">
      <w:pPr>
        <w:rPr>
          <w:sz w:val="22"/>
        </w:rPr>
      </w:pPr>
      <w:r>
        <w:rPr>
          <w:sz w:val="22"/>
        </w:rPr>
        <w:t>29-30-31-32</w:t>
      </w:r>
      <w:r>
        <w:rPr>
          <w:sz w:val="22"/>
        </w:rPr>
        <w:tab/>
        <w:t>Step forward on left, close right up to left, step forwar</w:t>
      </w:r>
      <w:r>
        <w:rPr>
          <w:sz w:val="22"/>
        </w:rPr>
        <w:t>d on left, hold</w:t>
      </w:r>
    </w:p>
    <w:p w14:paraId="03BC318A" w14:textId="77777777" w:rsidR="00000000" w:rsidRDefault="00D10F95">
      <w:pPr>
        <w:rPr>
          <w:sz w:val="22"/>
        </w:rPr>
      </w:pPr>
    </w:p>
    <w:p w14:paraId="65C52F0E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5</w:t>
      </w:r>
      <w:r>
        <w:rPr>
          <w:sz w:val="22"/>
        </w:rPr>
        <w:tab/>
        <w:t xml:space="preserve">RIGHT CROSS,  BACK,    RIGHT CHASSE, </w:t>
      </w:r>
    </w:p>
    <w:p w14:paraId="58AB2791" w14:textId="77777777" w:rsidR="00000000" w:rsidRDefault="00D10F95">
      <w:pPr>
        <w:numPr>
          <w:ilvl w:val="3"/>
          <w:numId w:val="6"/>
        </w:numPr>
        <w:rPr>
          <w:sz w:val="22"/>
        </w:rPr>
      </w:pPr>
      <w:r>
        <w:rPr>
          <w:sz w:val="22"/>
        </w:rPr>
        <w:t>Step Right over Left,  Hold, Step back on Left,  Hold</w:t>
      </w:r>
    </w:p>
    <w:p w14:paraId="3919CCB4" w14:textId="77777777" w:rsidR="00000000" w:rsidRDefault="00D10F95">
      <w:pPr>
        <w:numPr>
          <w:ilvl w:val="3"/>
          <w:numId w:val="7"/>
        </w:numPr>
        <w:rPr>
          <w:sz w:val="22"/>
        </w:rPr>
      </w:pPr>
      <w:r>
        <w:rPr>
          <w:sz w:val="22"/>
        </w:rPr>
        <w:t>Step Right to Right side, close Left next to Right, step Right to Right side, Hold</w:t>
      </w:r>
    </w:p>
    <w:p w14:paraId="2DCEE5DD" w14:textId="77777777" w:rsidR="00000000" w:rsidRDefault="00D10F95">
      <w:pPr>
        <w:rPr>
          <w:sz w:val="22"/>
        </w:rPr>
      </w:pPr>
    </w:p>
    <w:p w14:paraId="75552C45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6</w:t>
      </w:r>
      <w:r>
        <w:rPr>
          <w:sz w:val="22"/>
        </w:rPr>
        <w:tab/>
        <w:t xml:space="preserve">LEFT CROSS,   BACK,  LEFT CHASSE , </w:t>
      </w:r>
    </w:p>
    <w:p w14:paraId="5F903CDD" w14:textId="77777777" w:rsidR="00000000" w:rsidRDefault="00D10F95">
      <w:pPr>
        <w:numPr>
          <w:ilvl w:val="3"/>
          <w:numId w:val="8"/>
        </w:numPr>
        <w:rPr>
          <w:sz w:val="22"/>
        </w:rPr>
      </w:pPr>
      <w:r>
        <w:rPr>
          <w:sz w:val="22"/>
        </w:rPr>
        <w:t>Step Le</w:t>
      </w:r>
      <w:r>
        <w:rPr>
          <w:sz w:val="22"/>
        </w:rPr>
        <w:t>ft over Right, Hold.  Step back on Right, Hold</w:t>
      </w:r>
    </w:p>
    <w:p w14:paraId="3B7BD668" w14:textId="77777777" w:rsidR="00000000" w:rsidRDefault="00D10F95">
      <w:pPr>
        <w:numPr>
          <w:ilvl w:val="3"/>
          <w:numId w:val="9"/>
        </w:numPr>
        <w:rPr>
          <w:sz w:val="22"/>
        </w:rPr>
      </w:pPr>
      <w:r>
        <w:rPr>
          <w:sz w:val="22"/>
        </w:rPr>
        <w:t>Step left to left side, close right next to left,  step left to left side, Hold</w:t>
      </w:r>
    </w:p>
    <w:p w14:paraId="18DD31BE" w14:textId="77777777" w:rsidR="00000000" w:rsidRDefault="00D10F95">
      <w:pPr>
        <w:rPr>
          <w:sz w:val="22"/>
        </w:rPr>
      </w:pPr>
    </w:p>
    <w:p w14:paraId="78CA1751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7</w:t>
      </w:r>
      <w:r>
        <w:rPr>
          <w:sz w:val="22"/>
        </w:rPr>
        <w:tab/>
        <w:t xml:space="preserve">CHARLESTON STEP, COASTER STEP, </w:t>
      </w:r>
    </w:p>
    <w:p w14:paraId="7BED81B2" w14:textId="77777777" w:rsidR="00000000" w:rsidRDefault="00D10F95">
      <w:pPr>
        <w:numPr>
          <w:ilvl w:val="3"/>
          <w:numId w:val="10"/>
        </w:numPr>
        <w:rPr>
          <w:sz w:val="22"/>
        </w:rPr>
      </w:pPr>
      <w:r>
        <w:rPr>
          <w:sz w:val="22"/>
        </w:rPr>
        <w:t>Touch  Right toe  forward, Hold, Step back on Right, Hold</w:t>
      </w:r>
    </w:p>
    <w:p w14:paraId="619592DB" w14:textId="77777777" w:rsidR="00000000" w:rsidRDefault="00D10F95">
      <w:pPr>
        <w:numPr>
          <w:ilvl w:val="3"/>
          <w:numId w:val="11"/>
        </w:numPr>
        <w:rPr>
          <w:sz w:val="22"/>
        </w:rPr>
      </w:pPr>
      <w:r>
        <w:rPr>
          <w:sz w:val="22"/>
        </w:rPr>
        <w:t>Step back on Left. Step Righ</w:t>
      </w:r>
      <w:r>
        <w:rPr>
          <w:sz w:val="22"/>
        </w:rPr>
        <w:t>t next to Left. Step forward on Left, Hold</w:t>
      </w:r>
    </w:p>
    <w:p w14:paraId="422FCBE0" w14:textId="77777777" w:rsidR="00000000" w:rsidRDefault="00D10F95">
      <w:pPr>
        <w:rPr>
          <w:b/>
          <w:bCs/>
          <w:sz w:val="22"/>
        </w:rPr>
      </w:pPr>
    </w:p>
    <w:p w14:paraId="3EAD34EE" w14:textId="77777777" w:rsidR="00000000" w:rsidRDefault="00D10F95">
      <w:pPr>
        <w:pStyle w:val="Heading3"/>
        <w:rPr>
          <w:sz w:val="22"/>
        </w:rPr>
      </w:pPr>
      <w:r>
        <w:rPr>
          <w:sz w:val="22"/>
        </w:rPr>
        <w:t>Section 8</w:t>
      </w:r>
      <w:r>
        <w:rPr>
          <w:sz w:val="22"/>
        </w:rPr>
        <w:tab/>
        <w:t>KNEE POPS</w:t>
      </w:r>
    </w:p>
    <w:p w14:paraId="15D45F29" w14:textId="77777777" w:rsidR="00000000" w:rsidRDefault="00D10F95">
      <w:pPr>
        <w:numPr>
          <w:ilvl w:val="3"/>
          <w:numId w:val="12"/>
        </w:numPr>
        <w:rPr>
          <w:sz w:val="22"/>
        </w:rPr>
      </w:pPr>
      <w:r>
        <w:rPr>
          <w:sz w:val="22"/>
        </w:rPr>
        <w:t>Pop Right knee in towards Left, Hold, pop Left knee in towards Right, Hold</w:t>
      </w:r>
    </w:p>
    <w:p w14:paraId="0F53736D" w14:textId="77777777" w:rsidR="00000000" w:rsidRDefault="00D10F95">
      <w:pPr>
        <w:rPr>
          <w:sz w:val="22"/>
        </w:rPr>
      </w:pPr>
      <w:r>
        <w:rPr>
          <w:sz w:val="22"/>
        </w:rPr>
        <w:t>61-62-63-64</w:t>
      </w:r>
      <w:r>
        <w:rPr>
          <w:sz w:val="22"/>
        </w:rPr>
        <w:tab/>
        <w:t>Pop knees Right, Left, Right, Hold (weight ends on left)</w:t>
      </w:r>
    </w:p>
    <w:p w14:paraId="0F7FD3AC" w14:textId="77777777" w:rsidR="00000000" w:rsidRDefault="00D10F95">
      <w:pPr>
        <w:pStyle w:val="Heading3"/>
        <w:rPr>
          <w:sz w:val="22"/>
        </w:rPr>
      </w:pPr>
    </w:p>
    <w:p w14:paraId="35E8345E" w14:textId="77777777" w:rsidR="00D10F95" w:rsidRDefault="00D10F95">
      <w:pPr>
        <w:jc w:val="center"/>
        <w:rPr>
          <w:rFonts w:ascii="Comic Sans MS" w:hAnsi="Comic Sans MS"/>
          <w:sz w:val="20"/>
        </w:rPr>
      </w:pPr>
      <w:r>
        <w:rPr>
          <w:sz w:val="22"/>
        </w:rPr>
        <w:t>Begin again</w:t>
      </w:r>
    </w:p>
    <w:sectPr w:rsidR="00D10F95">
      <w:pgSz w:w="11906" w:h="16838"/>
      <w:pgMar w:top="180" w:right="746" w:bottom="18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99557B"/>
    <w:multiLevelType w:val="multilevel"/>
    <w:tmpl w:val="3C9A352E"/>
    <w:lvl w:ilvl="0">
      <w:start w:val="5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27052693"/>
    <w:multiLevelType w:val="multilevel"/>
    <w:tmpl w:val="05B658D0"/>
    <w:lvl w:ilvl="0">
      <w:start w:val="4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2AE4299A"/>
    <w:multiLevelType w:val="multilevel"/>
    <w:tmpl w:val="87B8FF6C"/>
    <w:lvl w:ilvl="0">
      <w:start w:val="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3B4D296F"/>
    <w:multiLevelType w:val="multilevel"/>
    <w:tmpl w:val="8A069E1A"/>
    <w:lvl w:ilvl="0">
      <w:start w:val="3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3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" w15:restartNumberingAfterBreak="0">
    <w:nsid w:val="3DA23EDF"/>
    <w:multiLevelType w:val="multilevel"/>
    <w:tmpl w:val="5A0020D0"/>
    <w:lvl w:ilvl="0">
      <w:start w:val="4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5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3E2437A6"/>
    <w:multiLevelType w:val="multilevel"/>
    <w:tmpl w:val="4E64E63C"/>
    <w:lvl w:ilvl="0">
      <w:start w:val="5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5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5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6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46D93AF7"/>
    <w:multiLevelType w:val="multilevel"/>
    <w:tmpl w:val="B6767EF0"/>
    <w:lvl w:ilvl="0">
      <w:start w:val="41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42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43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4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 w15:restartNumberingAfterBreak="0">
    <w:nsid w:val="47D615B1"/>
    <w:multiLevelType w:val="multilevel"/>
    <w:tmpl w:val="9FA29EFC"/>
    <w:lvl w:ilvl="0">
      <w:start w:val="9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0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1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2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63492ECF"/>
    <w:multiLevelType w:val="multilevel"/>
    <w:tmpl w:val="EB06FC7E"/>
    <w:lvl w:ilvl="0">
      <w:start w:val="25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26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27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8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6CF83EB3"/>
    <w:multiLevelType w:val="multilevel"/>
    <w:tmpl w:val="4544B3FA"/>
    <w:lvl w:ilvl="0">
      <w:start w:val="13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4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5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16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0" w15:restartNumberingAfterBreak="0">
    <w:nsid w:val="7A735554"/>
    <w:multiLevelType w:val="multilevel"/>
    <w:tmpl w:val="859C49E2"/>
    <w:lvl w:ilvl="0">
      <w:start w:val="1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1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1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2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1" w15:restartNumberingAfterBreak="0">
    <w:nsid w:val="7C7C7E06"/>
    <w:multiLevelType w:val="multilevel"/>
    <w:tmpl w:val="F4AACBF8"/>
    <w:lvl w:ilvl="0">
      <w:start w:val="37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1">
      <w:start w:val="38"/>
      <w:numFmt w:val="decimal"/>
      <w:lvlText w:val="%1-%2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2">
      <w:start w:val="39"/>
      <w:numFmt w:val="decimal"/>
      <w:lvlText w:val="%1-%2-%3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3">
      <w:start w:val="40"/>
      <w:numFmt w:val="decimal"/>
      <w:lvlText w:val="%1-%2-%3-%4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-%2-%3-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-%2-%3-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-%2-%3-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-%2-%3-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-%2-%3-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2"/>
  </w:num>
  <w:num w:numId="2">
    <w:abstractNumId w:val="7"/>
  </w:num>
  <w:num w:numId="3">
    <w:abstractNumId w:val="9"/>
  </w:num>
  <w:num w:numId="4">
    <w:abstractNumId w:val="10"/>
  </w:num>
  <w:num w:numId="5">
    <w:abstractNumId w:val="8"/>
  </w:num>
  <w:num w:numId="6">
    <w:abstractNumId w:val="3"/>
  </w:num>
  <w:num w:numId="7">
    <w:abstractNumId w:val="11"/>
  </w:num>
  <w:num w:numId="8">
    <w:abstractNumId w:val="6"/>
  </w:num>
  <w:num w:numId="9">
    <w:abstractNumId w:val="1"/>
  </w:num>
  <w:num w:numId="10">
    <w:abstractNumId w:val="4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7"/>
  <w:proofState w:spelling="clean" w:grammar="clean"/>
  <w:attachedTemplate r:id="rId1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2FC"/>
    <w:rsid w:val="002872FC"/>
    <w:rsid w:val="00D10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694161A"/>
  <w15:chartTrackingRefBased/>
  <w15:docId w15:val="{4BFA25A6-B11A-4F36-B0D4-04CBB1EA8F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jc w:val="right"/>
      <w:outlineLvl w:val="0"/>
    </w:pPr>
    <w:rPr>
      <w:rFonts w:ascii="Lucida Sans Unicode" w:hAnsi="Lucida Sans Unicode" w:cs="Lucida Sans Unicode"/>
      <w:i/>
      <w:iCs/>
      <w:sz w:val="96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rFonts w:ascii="Comic Sans MS" w:hAnsi="Comic Sans MS"/>
      <w:sz w:val="52"/>
    </w:rPr>
  </w:style>
  <w:style w:type="paragraph" w:styleId="Heading3">
    <w:name w:val="heading 3"/>
    <w:basedOn w:val="Normal"/>
    <w:next w:val="Normal"/>
    <w:qFormat/>
    <w:pPr>
      <w:keepNext/>
      <w:outlineLvl w:val="2"/>
    </w:pPr>
    <w:rPr>
      <w:b/>
      <w:bCs/>
    </w:rPr>
  </w:style>
  <w:style w:type="paragraph" w:styleId="Heading5">
    <w:name w:val="heading 5"/>
    <w:basedOn w:val="Normal"/>
    <w:next w:val="Normal"/>
    <w:qFormat/>
    <w:pPr>
      <w:keepNext/>
      <w:jc w:val="right"/>
      <w:outlineLvl w:val="4"/>
    </w:pPr>
    <w:rPr>
      <w:rFonts w:ascii="Lucida Sans" w:hAnsi="Lucida Sans"/>
      <w:i/>
      <w:iCs/>
      <w:sz w:val="3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semiHidden/>
    <w:rPr>
      <w:color w:val="0000FF"/>
      <w:u w:val="single"/>
    </w:rPr>
  </w:style>
  <w:style w:type="character" w:styleId="FollowedHyperlink">
    <w:name w:val="FollowedHyperlink"/>
    <w:basedOn w:val="DefaultParagraphFont"/>
    <w:semiHidden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ianadawson@btinternet.com" TargetMode="External"/><Relationship Id="rId5" Type="http://schemas.openxmlformats.org/officeDocument/2006/relationships/hyperlink" Target="http://www.dianadawson.uk" TargetMode="Externa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iana\Application%20Data\Microsoft\Templates\Dance%20Sheet%20Header%20Template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Dance Sheet Header Template.dot</Template>
  <TotalTime>0</TotalTime>
  <Pages>1</Pages>
  <Words>376</Words>
  <Characters>2149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Silver Stars Western Dancersâ</vt:lpstr>
    </vt:vector>
  </TitlesOfParts>
  <Company>Silver Stars Western Dancers</Company>
  <LinksUpToDate>false</LinksUpToDate>
  <CharactersWithSpaces>2520</CharactersWithSpaces>
  <SharedDoc>false</SharedDoc>
  <HLinks>
    <vt:vector size="12" baseType="variant">
      <vt:variant>
        <vt:i4>5439607</vt:i4>
      </vt:variant>
      <vt:variant>
        <vt:i4>3</vt:i4>
      </vt:variant>
      <vt:variant>
        <vt:i4>0</vt:i4>
      </vt:variant>
      <vt:variant>
        <vt:i4>5</vt:i4>
      </vt:variant>
      <vt:variant>
        <vt:lpwstr>mailto:dianadawson@btinternet.com</vt:lpwstr>
      </vt:variant>
      <vt:variant>
        <vt:lpwstr/>
      </vt:variant>
      <vt:variant>
        <vt:i4>6881390</vt:i4>
      </vt:variant>
      <vt:variant>
        <vt:i4>0</vt:i4>
      </vt:variant>
      <vt:variant>
        <vt:i4>0</vt:i4>
      </vt:variant>
      <vt:variant>
        <vt:i4>5</vt:i4>
      </vt:variant>
      <vt:variant>
        <vt:lpwstr>http://www.dianadawson.uk/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Silver Stars Western Dancersâ</dc:title>
  <dc:subject/>
  <dc:creator>Diana Dawson</dc:creator>
  <cp:keywords/>
  <dc:description/>
  <cp:lastModifiedBy>Diana Dawson</cp:lastModifiedBy>
  <cp:revision>2</cp:revision>
  <cp:lastPrinted>1601-01-01T00:00:00Z</cp:lastPrinted>
  <dcterms:created xsi:type="dcterms:W3CDTF">2020-11-02T16:24:00Z</dcterms:created>
  <dcterms:modified xsi:type="dcterms:W3CDTF">2020-11-02T16:24:00Z</dcterms:modified>
</cp:coreProperties>
</file>